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38C3" w14:textId="031B2C52" w:rsidR="008B7CA4" w:rsidRPr="00A22E16" w:rsidRDefault="008B7CA4" w:rsidP="00FA22AC"/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3"/>
      </w:tblGrid>
      <w:tr w:rsidR="008B7CA4" w14:paraId="41F40233" w14:textId="77777777" w:rsidTr="005918C0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A94849" w14:textId="77777777" w:rsidR="008B7CA4" w:rsidRPr="008B7CA4" w:rsidRDefault="008B7CA4" w:rsidP="00311497">
            <w:pPr>
              <w:pStyle w:val="Titre2"/>
            </w:pPr>
          </w:p>
          <w:p w14:paraId="7047023E" w14:textId="47A8335A" w:rsidR="008B7CA4" w:rsidRPr="000C6A67" w:rsidRDefault="00FD54F3" w:rsidP="000C6A67">
            <w:pPr>
              <w:tabs>
                <w:tab w:val="clear" w:pos="70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90"/>
                <w:kern w:val="24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90"/>
                <w:kern w:val="24"/>
                <w:sz w:val="32"/>
                <w:szCs w:val="32"/>
              </w:rPr>
              <w:t>Questionnaire d’évaluation du sentiment de compétence numérique des publics de la médiation numérique</w:t>
            </w:r>
          </w:p>
          <w:p w14:paraId="6F2DE9AD" w14:textId="77777777" w:rsidR="008B7CA4" w:rsidRPr="000F31C2" w:rsidRDefault="008B7CA4" w:rsidP="00FA22AC"/>
          <w:p w14:paraId="4F6A7414" w14:textId="77777777" w:rsidR="008B7CA4" w:rsidRPr="000F31C2" w:rsidRDefault="008B7CA4" w:rsidP="00FA22AC"/>
        </w:tc>
      </w:tr>
    </w:tbl>
    <w:p w14:paraId="49053DB0" w14:textId="77777777" w:rsidR="008B7CA4" w:rsidRDefault="008B7CA4" w:rsidP="00FA22AC"/>
    <w:tbl>
      <w:tblPr>
        <w:tblW w:w="4543" w:type="pct"/>
        <w:tblCellSpacing w:w="0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3"/>
      </w:tblGrid>
      <w:tr w:rsidR="008B7CA4" w14:paraId="056814DD" w14:textId="77777777" w:rsidTr="005918C0">
        <w:trPr>
          <w:cantSplit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D4E2888" w14:textId="5F0AE04F" w:rsidR="00FB1491" w:rsidRDefault="00FB1491" w:rsidP="009F64A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 questionnaire est issu de l’enquête nationale </w:t>
            </w:r>
            <w:r w:rsidRPr="00FB1491">
              <w:rPr>
                <w:rFonts w:ascii="Arial" w:hAnsi="Arial" w:cs="Arial"/>
              </w:rPr>
              <w:t>portant sur les effets des accompagnements des Conseillers numériques sur les publics bénéficiaires</w:t>
            </w:r>
            <w:r>
              <w:rPr>
                <w:rFonts w:ascii="Arial" w:hAnsi="Arial" w:cs="Arial"/>
              </w:rPr>
              <w:t xml:space="preserve">. </w:t>
            </w:r>
            <w:r w:rsidR="00D973A5">
              <w:rPr>
                <w:rFonts w:ascii="Arial" w:hAnsi="Arial" w:cs="Arial"/>
              </w:rPr>
              <w:t xml:space="preserve">Celle-ci a été </w:t>
            </w:r>
            <w:r w:rsidR="00D973A5">
              <w:rPr>
                <w:rFonts w:ascii="Arial" w:hAnsi="Arial" w:cs="Arial"/>
              </w:rPr>
              <w:t xml:space="preserve">réalisée par </w:t>
            </w:r>
            <w:proofErr w:type="spellStart"/>
            <w:r w:rsidR="00D973A5">
              <w:rPr>
                <w:rFonts w:ascii="Arial" w:hAnsi="Arial" w:cs="Arial"/>
              </w:rPr>
              <w:t>Asdo</w:t>
            </w:r>
            <w:proofErr w:type="spellEnd"/>
            <w:r w:rsidR="00D973A5">
              <w:rPr>
                <w:rFonts w:ascii="Arial" w:hAnsi="Arial" w:cs="Arial"/>
              </w:rPr>
              <w:t xml:space="preserve"> Etudes pour le compte du Programme Société Numérique l’ANCT</w:t>
            </w:r>
            <w:r w:rsidR="00D973A5">
              <w:rPr>
                <w:rFonts w:ascii="Arial" w:hAnsi="Arial" w:cs="Arial"/>
              </w:rPr>
              <w:t xml:space="preserve">. </w:t>
            </w:r>
          </w:p>
          <w:p w14:paraId="1C19AC0A" w14:textId="11534B61" w:rsidR="00FB1491" w:rsidRPr="00FB1491" w:rsidRDefault="00FB1491" w:rsidP="00FB1491">
            <w:pPr>
              <w:pStyle w:val="NormalWeb"/>
              <w:rPr>
                <w:rFonts w:ascii="Arial" w:hAnsi="Arial" w:cs="Arial"/>
              </w:rPr>
            </w:pPr>
            <w:r w:rsidRPr="00FB1491">
              <w:rPr>
                <w:rFonts w:ascii="Arial" w:hAnsi="Arial" w:cs="Arial"/>
              </w:rPr>
              <w:t xml:space="preserve">L’objectif général de cette recherche </w:t>
            </w:r>
            <w:r>
              <w:rPr>
                <w:rFonts w:ascii="Arial" w:hAnsi="Arial" w:cs="Arial"/>
              </w:rPr>
              <w:t>était</w:t>
            </w:r>
            <w:r w:rsidRPr="00FB1491">
              <w:rPr>
                <w:rFonts w:ascii="Arial" w:hAnsi="Arial" w:cs="Arial"/>
              </w:rPr>
              <w:t xml:space="preserve"> de décrire les profils des publics qui viennent à la rencontre des médiateurs numériques, en l’occurrence des conseillers numériques, la nature de l’accompagnement dont ils ont bénéficié, mais aussi ce que l’accompagnement a changé dans leur rapport au numérique. </w:t>
            </w:r>
          </w:p>
          <w:p w14:paraId="65FA93CB" w14:textId="4F9EBAC4" w:rsidR="00FB1491" w:rsidRPr="00FB1491" w:rsidRDefault="00FB1491" w:rsidP="00FB1491">
            <w:pPr>
              <w:pStyle w:val="NormalWeb"/>
              <w:rPr>
                <w:rFonts w:ascii="Arial" w:hAnsi="Arial" w:cs="Arial"/>
              </w:rPr>
            </w:pPr>
            <w:r w:rsidRPr="00FB1491">
              <w:rPr>
                <w:rFonts w:ascii="Arial" w:hAnsi="Arial" w:cs="Arial"/>
              </w:rPr>
              <w:t xml:space="preserve">Plusieurs éléments </w:t>
            </w:r>
            <w:r>
              <w:rPr>
                <w:rFonts w:ascii="Arial" w:hAnsi="Arial" w:cs="Arial"/>
              </w:rPr>
              <w:t>ont</w:t>
            </w:r>
            <w:r w:rsidRPr="00FB14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ainsi été </w:t>
            </w:r>
            <w:r w:rsidRPr="00FB1491">
              <w:rPr>
                <w:rFonts w:ascii="Arial" w:hAnsi="Arial" w:cs="Arial"/>
              </w:rPr>
              <w:t xml:space="preserve">étudiés : </w:t>
            </w:r>
          </w:p>
          <w:p w14:paraId="5904CE3A" w14:textId="0F6F604A" w:rsidR="00FB1491" w:rsidRPr="00FB1491" w:rsidRDefault="00FB1491" w:rsidP="00FB1491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B1491">
              <w:rPr>
                <w:rFonts w:ascii="Arial" w:hAnsi="Arial" w:cs="Arial"/>
              </w:rPr>
              <w:t xml:space="preserve">Les profils des publics des conseillers numériques, du point de vue de leurs caractéristiques sociodémographiques mais aussi de leurs usages du </w:t>
            </w:r>
            <w:r w:rsidRPr="00FB1491">
              <w:rPr>
                <w:rFonts w:ascii="Arial" w:hAnsi="Arial" w:cs="Arial"/>
              </w:rPr>
              <w:t>numérique ;</w:t>
            </w:r>
          </w:p>
          <w:p w14:paraId="28686E19" w14:textId="092D8C6D" w:rsidR="00FB1491" w:rsidRPr="00FB1491" w:rsidRDefault="00FB1491" w:rsidP="00FB1491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B1491">
              <w:rPr>
                <w:rFonts w:ascii="Arial" w:hAnsi="Arial" w:cs="Arial"/>
              </w:rPr>
              <w:t xml:space="preserve">Les mécanismes et les contextes de recours des publics à l’accompagnement d’un conseiller </w:t>
            </w:r>
            <w:r w:rsidRPr="00FB1491">
              <w:rPr>
                <w:rFonts w:ascii="Arial" w:hAnsi="Arial" w:cs="Arial"/>
              </w:rPr>
              <w:t>numérique ;</w:t>
            </w:r>
          </w:p>
          <w:p w14:paraId="4954858E" w14:textId="74E7A7C1" w:rsidR="00FB1491" w:rsidRPr="00FB1491" w:rsidRDefault="00FB1491" w:rsidP="00FB1491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B1491">
              <w:rPr>
                <w:rFonts w:ascii="Arial" w:hAnsi="Arial" w:cs="Arial"/>
              </w:rPr>
              <w:t xml:space="preserve">Les éléments généraux sur le rapport des publics aux accompagnements et sur les sujets abordés au sein des </w:t>
            </w:r>
            <w:r w:rsidRPr="00FB1491">
              <w:rPr>
                <w:rFonts w:ascii="Arial" w:hAnsi="Arial" w:cs="Arial"/>
              </w:rPr>
              <w:t>accompagnements ;</w:t>
            </w:r>
          </w:p>
          <w:p w14:paraId="3ECD3361" w14:textId="0A662868" w:rsidR="00FB1491" w:rsidRDefault="00FB1491" w:rsidP="00FB1491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B1491">
              <w:rPr>
                <w:rFonts w:ascii="Arial" w:hAnsi="Arial" w:cs="Arial"/>
              </w:rPr>
              <w:t>Le changement du rapport au numérique généré par les accompagnements, en étudiant le sentiment de compétence des usagers.</w:t>
            </w:r>
          </w:p>
          <w:p w14:paraId="1EF503D6" w14:textId="0E125A6D" w:rsidR="008B7CA4" w:rsidRDefault="00FB1491" w:rsidP="009F64A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répondre à cet objectif, ce questionnaire </w:t>
            </w:r>
            <w:r w:rsidR="00D973A5">
              <w:rPr>
                <w:rFonts w:ascii="Arial" w:hAnsi="Arial" w:cs="Arial"/>
              </w:rPr>
              <w:t xml:space="preserve">a la particularité de </w:t>
            </w:r>
            <w:r>
              <w:rPr>
                <w:rFonts w:ascii="Arial" w:hAnsi="Arial" w:cs="Arial"/>
              </w:rPr>
              <w:t>repose</w:t>
            </w:r>
            <w:r w:rsidR="00D973A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sur</w:t>
            </w:r>
            <w:r w:rsidRPr="00FB1491">
              <w:rPr>
                <w:rFonts w:ascii="Arial" w:hAnsi="Arial" w:cs="Arial"/>
              </w:rPr>
              <w:t xml:space="preserve"> des indicateurs subjectifs du rapport des publics au numérique, afin de mieux comprendre les mécanismes d’éloignement</w:t>
            </w:r>
            <w:r w:rsidR="00237B15">
              <w:rPr>
                <w:rFonts w:ascii="Arial" w:hAnsi="Arial" w:cs="Arial"/>
              </w:rPr>
              <w:t xml:space="preserve"> numérique</w:t>
            </w:r>
            <w:r w:rsidRPr="00FB1491">
              <w:rPr>
                <w:rFonts w:ascii="Arial" w:hAnsi="Arial" w:cs="Arial"/>
              </w:rPr>
              <w:t>. En effet, le fait d’avoir accès aux appareils, et d’avoir des compétences numériques ne suffit pas à comprendre les différences d’usages au sein de la population. La dimension subjective de perception du numérique est déterminante dans le développement</w:t>
            </w:r>
            <w:bookmarkStart w:id="0" w:name="_GoBack"/>
            <w:bookmarkEnd w:id="0"/>
            <w:r w:rsidRPr="00FB1491">
              <w:rPr>
                <w:rFonts w:ascii="Arial" w:hAnsi="Arial" w:cs="Arial"/>
              </w:rPr>
              <w:t xml:space="preserve"> (ou non) d’usages permettant d’améliorer concrètement la vie des individus. Un usage du numérique permettant de développer son « pouvoir d’agir » (cf. le concept de « capabilité numérique ») ne peut se faire que si l’individu perçoit et croit en sa compétence à se servir du numérique comme vecteur </w:t>
            </w:r>
            <w:r w:rsidR="00F44846" w:rsidRPr="00FB1491">
              <w:rPr>
                <w:rFonts w:ascii="Arial" w:hAnsi="Arial" w:cs="Arial"/>
              </w:rPr>
              <w:t>d’opportunités.</w:t>
            </w:r>
          </w:p>
          <w:p w14:paraId="5E2278C5" w14:textId="5758A4A9" w:rsidR="00D973A5" w:rsidRPr="004177D0" w:rsidRDefault="00661DDF" w:rsidP="009F64A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Programme Société Numérique de l’ANCT a décidé d’ouvrir et diffuser largement </w:t>
            </w:r>
            <w:r w:rsidR="00D973A5">
              <w:rPr>
                <w:rFonts w:ascii="Arial" w:hAnsi="Arial" w:cs="Arial"/>
              </w:rPr>
              <w:t>ce question</w:t>
            </w:r>
            <w:r>
              <w:rPr>
                <w:rFonts w:ascii="Arial" w:hAnsi="Arial" w:cs="Arial"/>
              </w:rPr>
              <w:t>naire</w:t>
            </w:r>
            <w:r w:rsidR="00D973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afin de </w:t>
            </w:r>
            <w:r w:rsidR="00D973A5">
              <w:rPr>
                <w:rFonts w:ascii="Arial" w:hAnsi="Arial" w:cs="Arial"/>
              </w:rPr>
              <w:t xml:space="preserve">permettre à tous les acteurs de la médiation numérique </w:t>
            </w:r>
            <w:r>
              <w:rPr>
                <w:rFonts w:ascii="Arial" w:hAnsi="Arial" w:cs="Arial"/>
              </w:rPr>
              <w:t xml:space="preserve">de </w:t>
            </w:r>
            <w:r w:rsidR="00F3059B">
              <w:rPr>
                <w:rFonts w:ascii="Arial" w:hAnsi="Arial" w:cs="Arial"/>
              </w:rPr>
              <w:t xml:space="preserve">se l’approprier </w:t>
            </w:r>
            <w:r w:rsidR="00F94074">
              <w:rPr>
                <w:rFonts w:ascii="Arial" w:hAnsi="Arial" w:cs="Arial"/>
              </w:rPr>
              <w:t>dans le cadre de la</w:t>
            </w:r>
            <w:r>
              <w:rPr>
                <w:rFonts w:ascii="Arial" w:hAnsi="Arial" w:cs="Arial"/>
              </w:rPr>
              <w:t xml:space="preserve"> </w:t>
            </w:r>
            <w:r w:rsidR="00D973A5">
              <w:rPr>
                <w:rFonts w:ascii="Arial" w:hAnsi="Arial" w:cs="Arial"/>
              </w:rPr>
              <w:t>mesure</w:t>
            </w:r>
            <w:r w:rsidR="00F94074">
              <w:rPr>
                <w:rFonts w:ascii="Arial" w:hAnsi="Arial" w:cs="Arial"/>
              </w:rPr>
              <w:t xml:space="preserve"> de leurs</w:t>
            </w:r>
            <w:r w:rsidR="00D973A5">
              <w:rPr>
                <w:rFonts w:ascii="Arial" w:hAnsi="Arial" w:cs="Arial"/>
              </w:rPr>
              <w:t xml:space="preserve"> impact</w:t>
            </w:r>
            <w:r w:rsidR="00F94074">
              <w:rPr>
                <w:rFonts w:ascii="Arial" w:hAnsi="Arial" w:cs="Arial"/>
              </w:rPr>
              <w:t>s</w:t>
            </w:r>
            <w:r w:rsidR="00D973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auprès </w:t>
            </w:r>
            <w:r w:rsidR="008219E0">
              <w:rPr>
                <w:rFonts w:ascii="Arial" w:hAnsi="Arial" w:cs="Arial"/>
              </w:rPr>
              <w:t>des</w:t>
            </w:r>
            <w:r>
              <w:rPr>
                <w:rFonts w:ascii="Arial" w:hAnsi="Arial" w:cs="Arial"/>
              </w:rPr>
              <w:t xml:space="preserve"> publics. </w:t>
            </w:r>
          </w:p>
          <w:p w14:paraId="4CFF9E48" w14:textId="761B7B11" w:rsidR="008B7CA4" w:rsidRDefault="008B7CA4" w:rsidP="009F64A8">
            <w:pPr>
              <w:pStyle w:val="NormalWeb"/>
              <w:jc w:val="center"/>
              <w:rPr>
                <w:sz w:val="72"/>
                <w:szCs w:val="72"/>
              </w:rPr>
            </w:pPr>
          </w:p>
        </w:tc>
      </w:tr>
    </w:tbl>
    <w:p w14:paraId="04F51A8F" w14:textId="229E786B" w:rsidR="008B7CA4" w:rsidRDefault="008B7CA4" w:rsidP="00FA22AC"/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3"/>
      </w:tblGrid>
      <w:tr w:rsidR="008B7CA4" w14:paraId="486B12FB" w14:textId="77777777" w:rsidTr="005918C0">
        <w:trPr>
          <w:cantSplit/>
          <w:tblCellSpacing w:w="0" w:type="dxa"/>
        </w:trPr>
        <w:tc>
          <w:tcPr>
            <w:tcW w:w="5000" w:type="pct"/>
            <w:vAlign w:val="center"/>
            <w:hideMark/>
          </w:tcPr>
          <w:p w14:paraId="4A08A33C" w14:textId="77777777" w:rsidR="008B7CA4" w:rsidRDefault="008B7CA4" w:rsidP="00FA22AC"/>
        </w:tc>
      </w:tr>
    </w:tbl>
    <w:p w14:paraId="4EC40D63" w14:textId="0D9CE9DF" w:rsidR="008B7CA4" w:rsidRDefault="008B7CA4" w:rsidP="00FA22AC"/>
    <w:p w14:paraId="5757088B" w14:textId="70A96EF0" w:rsidR="008B7CA4" w:rsidRDefault="008B7CA4" w:rsidP="00FA22AC"/>
    <w:p w14:paraId="787BDCB2" w14:textId="77777777" w:rsidR="006C6B48" w:rsidRDefault="006C6B48" w:rsidP="00311497">
      <w:pPr>
        <w:pStyle w:val="Titre2"/>
      </w:pPr>
    </w:p>
    <w:p w14:paraId="0038A6C9" w14:textId="73A4130D" w:rsidR="00FA22AC" w:rsidRPr="003C586D" w:rsidRDefault="00FA22AC" w:rsidP="00311497">
      <w:pPr>
        <w:pStyle w:val="Titre2"/>
        <w:rPr>
          <w:color w:val="000090"/>
        </w:rPr>
      </w:pPr>
      <w:r w:rsidRPr="003C586D">
        <w:rPr>
          <w:color w:val="000090"/>
        </w:rPr>
        <w:t>A propos de vous</w:t>
      </w:r>
    </w:p>
    <w:p w14:paraId="11F407ED" w14:textId="77777777" w:rsidR="004177D0" w:rsidRPr="00AE5B45" w:rsidRDefault="004177D0" w:rsidP="004177D0">
      <w:pPr>
        <w:rPr>
          <w:sz w:val="2"/>
          <w:szCs w:val="4"/>
        </w:rPr>
      </w:pPr>
    </w:p>
    <w:p w14:paraId="2B3C1855" w14:textId="34F2E6C1" w:rsidR="00FA22AC" w:rsidRDefault="00FA22AC" w:rsidP="00F26E54">
      <w:pPr>
        <w:pStyle w:val="Titre3"/>
        <w:numPr>
          <w:ilvl w:val="0"/>
          <w:numId w:val="15"/>
        </w:numPr>
      </w:pPr>
      <w:r>
        <w:t>Vous êtes :</w:t>
      </w:r>
    </w:p>
    <w:p w14:paraId="3B7E43C3" w14:textId="77777777" w:rsidR="00FA22AC" w:rsidRPr="00FA22AC" w:rsidRDefault="00FA22AC" w:rsidP="00AE5B45">
      <w:pPr>
        <w:spacing w:after="0" w:line="360" w:lineRule="auto"/>
      </w:pPr>
      <w:r w:rsidRPr="00FA22AC">
        <w:t> Une femme</w:t>
      </w:r>
    </w:p>
    <w:p w14:paraId="75FA5572" w14:textId="77777777" w:rsidR="00FA22AC" w:rsidRPr="00FA22AC" w:rsidRDefault="00FA22AC" w:rsidP="00AE5B45">
      <w:pPr>
        <w:spacing w:after="0" w:line="360" w:lineRule="auto"/>
      </w:pPr>
      <w:r w:rsidRPr="00FA22AC">
        <w:t> Un homme</w:t>
      </w:r>
    </w:p>
    <w:p w14:paraId="1FACECCE" w14:textId="77777777" w:rsidR="00FA22AC" w:rsidRPr="00FA22AC" w:rsidRDefault="00FA22AC" w:rsidP="00AE5B45">
      <w:pPr>
        <w:spacing w:after="0" w:line="360" w:lineRule="auto"/>
      </w:pPr>
      <w:r w:rsidRPr="00FA22AC">
        <w:t> Autre</w:t>
      </w:r>
    </w:p>
    <w:p w14:paraId="48054E03" w14:textId="77777777" w:rsidR="00FA22AC" w:rsidRPr="00AE5B45" w:rsidRDefault="00FA22AC" w:rsidP="00FA22AC">
      <w:pPr>
        <w:rPr>
          <w:sz w:val="6"/>
          <w:szCs w:val="8"/>
        </w:rPr>
      </w:pPr>
    </w:p>
    <w:p w14:paraId="11667220" w14:textId="1B7D9166" w:rsidR="00FA22AC" w:rsidRDefault="00FA22AC" w:rsidP="00CB0A50">
      <w:pPr>
        <w:pStyle w:val="Titre3"/>
        <w:numPr>
          <w:ilvl w:val="0"/>
          <w:numId w:val="15"/>
        </w:numPr>
      </w:pPr>
      <w:r>
        <w:t>Quel âge avez-vous ?</w:t>
      </w:r>
    </w:p>
    <w:p w14:paraId="16A1FDB3" w14:textId="77777777" w:rsidR="00CB0A50" w:rsidRPr="00CB0A50" w:rsidRDefault="00CB0A50" w:rsidP="00CB0A50">
      <w:pPr>
        <w:rPr>
          <w:sz w:val="2"/>
          <w:szCs w:val="2"/>
        </w:rPr>
      </w:pPr>
    </w:p>
    <w:p w14:paraId="6257D0E1" w14:textId="5D4F69A4" w:rsidR="004177D0" w:rsidRDefault="004177D0" w:rsidP="00311497">
      <w:pPr>
        <w:ind w:left="0"/>
      </w:pPr>
      <w:r>
        <w:t xml:space="preserve">    ___________</w:t>
      </w:r>
    </w:p>
    <w:p w14:paraId="588F2971" w14:textId="2F931558" w:rsidR="00FA22AC" w:rsidRDefault="00FA22AC" w:rsidP="00F26E54">
      <w:pPr>
        <w:pStyle w:val="Titre3"/>
        <w:numPr>
          <w:ilvl w:val="0"/>
          <w:numId w:val="15"/>
        </w:numPr>
      </w:pPr>
      <w:r>
        <w:t>Vous vivez :</w:t>
      </w:r>
    </w:p>
    <w:p w14:paraId="1460C651" w14:textId="77777777" w:rsidR="00FA22AC" w:rsidRPr="00FA22AC" w:rsidRDefault="00FA22AC" w:rsidP="00CB0A50">
      <w:pPr>
        <w:spacing w:after="0"/>
        <w:rPr>
          <w:sz w:val="10"/>
          <w:szCs w:val="12"/>
        </w:rPr>
      </w:pPr>
    </w:p>
    <w:p w14:paraId="0735AD72" w14:textId="77777777" w:rsidR="00FA22AC" w:rsidRDefault="00FA22AC" w:rsidP="00CB0A50">
      <w:pPr>
        <w:spacing w:after="0" w:line="360" w:lineRule="auto"/>
      </w:pPr>
      <w:r>
        <w:t> Seul(e)</w:t>
      </w:r>
    </w:p>
    <w:p w14:paraId="314B9647" w14:textId="77777777" w:rsidR="00FA22AC" w:rsidRDefault="00FA22AC" w:rsidP="00CB0A50">
      <w:pPr>
        <w:spacing w:after="0" w:line="360" w:lineRule="auto"/>
      </w:pPr>
      <w:r>
        <w:t> Seul(e) avec un ou des enfants</w:t>
      </w:r>
    </w:p>
    <w:p w14:paraId="3BD0ED8C" w14:textId="77777777" w:rsidR="00FA22AC" w:rsidRDefault="00FA22AC" w:rsidP="00CB0A50">
      <w:pPr>
        <w:spacing w:after="0" w:line="360" w:lineRule="auto"/>
      </w:pPr>
      <w:r>
        <w:t> En couple (marié, pacsé, union libre etc.) sans enfant</w:t>
      </w:r>
    </w:p>
    <w:p w14:paraId="5935DFD6" w14:textId="77777777" w:rsidR="00FA22AC" w:rsidRDefault="00FA22AC" w:rsidP="00CB0A50">
      <w:pPr>
        <w:spacing w:after="0" w:line="360" w:lineRule="auto"/>
      </w:pPr>
      <w:r>
        <w:t> En couple (marié, pacsé, union libre etc.) avec enfant(s)</w:t>
      </w:r>
    </w:p>
    <w:p w14:paraId="02D8F5A1" w14:textId="77777777" w:rsidR="00FA22AC" w:rsidRDefault="00FA22AC" w:rsidP="00CB0A50">
      <w:pPr>
        <w:spacing w:after="0" w:line="360" w:lineRule="auto"/>
      </w:pPr>
      <w:r>
        <w:t> En colocation</w:t>
      </w:r>
    </w:p>
    <w:p w14:paraId="6799C556" w14:textId="1BC4961A" w:rsidR="00311497" w:rsidRPr="00CB0A50" w:rsidRDefault="00AE5B45" w:rsidP="00CB0A50">
      <w:pPr>
        <w:spacing w:after="0" w:line="360" w:lineRule="auto"/>
      </w:pPr>
      <w:r>
        <w:t> Autre, précisez : _____________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3"/>
      </w:tblGrid>
      <w:tr w:rsidR="004177D0" w14:paraId="73696065" w14:textId="77777777" w:rsidTr="005918C0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14:paraId="0160A4EF" w14:textId="77777777" w:rsidR="006C6B48" w:rsidRDefault="006C6B48" w:rsidP="006C6B48">
            <w:pPr>
              <w:ind w:left="0"/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33"/>
            </w:tblGrid>
            <w:tr w:rsidR="004177D0" w14:paraId="5857B409" w14:textId="77777777" w:rsidTr="005918C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546E15" w14:textId="77777777" w:rsidR="00CB0A50" w:rsidRPr="003C586D" w:rsidRDefault="00CB0A50" w:rsidP="00311497">
                  <w:pPr>
                    <w:pStyle w:val="Titre2"/>
                    <w:rPr>
                      <w:color w:val="000090"/>
                    </w:rPr>
                  </w:pPr>
                </w:p>
                <w:p w14:paraId="72AC5577" w14:textId="020FF77F" w:rsidR="004177D0" w:rsidRPr="003C586D" w:rsidRDefault="004177D0" w:rsidP="00311497">
                  <w:pPr>
                    <w:pStyle w:val="Titre2"/>
                    <w:rPr>
                      <w:color w:val="000090"/>
                    </w:rPr>
                  </w:pPr>
                  <w:r w:rsidRPr="003C586D">
                    <w:rPr>
                      <w:color w:val="000090"/>
                    </w:rPr>
                    <w:t>Votre équipement et vos usages numériques</w:t>
                  </w:r>
                </w:p>
              </w:tc>
            </w:tr>
          </w:tbl>
          <w:p w14:paraId="37A29636" w14:textId="77777777" w:rsidR="004177D0" w:rsidRDefault="004177D0" w:rsidP="005918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CA3E72C" w14:textId="77777777" w:rsidR="004177D0" w:rsidRDefault="004177D0" w:rsidP="004177D0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3"/>
      </w:tblGrid>
      <w:tr w:rsidR="004177D0" w14:paraId="4559D854" w14:textId="77777777" w:rsidTr="005918C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10BAE7B2" w14:textId="77777777" w:rsidR="004177D0" w:rsidRPr="009F64A8" w:rsidRDefault="004177D0">
            <w:pPr>
              <w:rPr>
                <w:sz w:val="2"/>
                <w:szCs w:val="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73"/>
            </w:tblGrid>
            <w:tr w:rsidR="004177D0" w14:paraId="38D6B800" w14:textId="77777777" w:rsidTr="005918C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6E84CCA" w14:textId="114A4992" w:rsidR="004177D0" w:rsidRDefault="004177D0" w:rsidP="00F26E54">
                  <w:pPr>
                    <w:pStyle w:val="Titre3"/>
                    <w:numPr>
                      <w:ilvl w:val="0"/>
                      <w:numId w:val="15"/>
                    </w:numPr>
                  </w:pPr>
                  <w:r>
                    <w:t>A quelle fréquence utilisez-vous les appareils suivants ?</w:t>
                  </w:r>
                </w:p>
              </w:tc>
            </w:tr>
          </w:tbl>
          <w:p w14:paraId="205DB0F1" w14:textId="77777777" w:rsidR="004177D0" w:rsidRDefault="004177D0" w:rsidP="005918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177D0" w14:paraId="5CFC8C83" w14:textId="77777777" w:rsidTr="005918C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4"/>
              <w:gridCol w:w="1994"/>
              <w:gridCol w:w="1995"/>
              <w:gridCol w:w="1995"/>
              <w:gridCol w:w="1995"/>
            </w:tblGrid>
            <w:tr w:rsidR="004177D0" w14:paraId="414501F7" w14:textId="77777777" w:rsidTr="005918C0">
              <w:trPr>
                <w:tblCellSpacing w:w="0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22CCF2FF" w14:textId="77777777" w:rsidR="004177D0" w:rsidRDefault="004177D0" w:rsidP="005918C0">
                  <w:pPr>
                    <w:spacing w:after="0"/>
                    <w:rPr>
                      <w:rFonts w:eastAsia="Times New Roman"/>
                      <w:sz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2B92EA5E" w14:textId="77777777" w:rsidR="004177D0" w:rsidRDefault="004177D0" w:rsidP="004177D0">
                  <w:pPr>
                    <w:tabs>
                      <w:tab w:val="clear" w:pos="709"/>
                      <w:tab w:val="left" w:pos="125"/>
                    </w:tabs>
                    <w:spacing w:after="0"/>
                    <w:ind w:left="0" w:hanging="1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Tous les jours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3E35E7CC" w14:textId="77777777" w:rsidR="004177D0" w:rsidRDefault="004177D0" w:rsidP="004177D0">
                  <w:pPr>
                    <w:tabs>
                      <w:tab w:val="clear" w:pos="709"/>
                      <w:tab w:val="left" w:pos="131"/>
                    </w:tabs>
                    <w:spacing w:after="0"/>
                    <w:ind w:left="131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Une à deux fois par semaine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350A5A2C" w14:textId="77777777" w:rsidR="004177D0" w:rsidRDefault="004177D0" w:rsidP="004177D0">
                  <w:pPr>
                    <w:tabs>
                      <w:tab w:val="clear" w:pos="709"/>
                      <w:tab w:val="left" w:pos="302"/>
                    </w:tabs>
                    <w:spacing w:after="0"/>
                    <w:ind w:left="302" w:right="1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Plus rarement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69321463" w14:textId="77777777" w:rsidR="004177D0" w:rsidRDefault="004177D0" w:rsidP="004177D0">
                  <w:pPr>
                    <w:spacing w:after="0"/>
                    <w:ind w:hanging="614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Jamais</w:t>
                  </w:r>
                </w:p>
              </w:tc>
            </w:tr>
            <w:tr w:rsidR="004177D0" w14:paraId="41FE148E" w14:textId="77777777" w:rsidTr="005918C0">
              <w:trPr>
                <w:tblCellSpacing w:w="0" w:type="dxa"/>
              </w:trPr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0F693F12" w14:textId="77777777" w:rsidR="004177D0" w:rsidRPr="004177D0" w:rsidRDefault="004177D0" w:rsidP="004177D0">
                  <w:pPr>
                    <w:tabs>
                      <w:tab w:val="clear" w:pos="709"/>
                      <w:tab w:val="left" w:pos="209"/>
                    </w:tabs>
                    <w:spacing w:after="0"/>
                    <w:ind w:left="209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4177D0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Ordinateur portable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53A53CF3" w14:textId="77777777" w:rsidR="004177D0" w:rsidRDefault="004177D0" w:rsidP="004177D0">
                  <w:pPr>
                    <w:spacing w:after="0"/>
                    <w:ind w:hanging="558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052024F3" w14:textId="77777777" w:rsidR="004177D0" w:rsidRDefault="004177D0" w:rsidP="004177D0">
                  <w:pPr>
                    <w:spacing w:after="0"/>
                    <w:ind w:hanging="48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3D363C9E" w14:textId="77777777" w:rsidR="004177D0" w:rsidRDefault="004177D0" w:rsidP="004177D0">
                  <w:pPr>
                    <w:spacing w:after="0"/>
                    <w:ind w:hanging="4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64C05808" w14:textId="77777777" w:rsidR="004177D0" w:rsidRDefault="004177D0" w:rsidP="004177D0">
                  <w:pPr>
                    <w:spacing w:after="0"/>
                    <w:ind w:hanging="47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  <w:tr w:rsidR="004177D0" w14:paraId="1ED20F7E" w14:textId="77777777" w:rsidTr="005918C0">
              <w:trPr>
                <w:tblCellSpacing w:w="0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4B6769C5" w14:textId="77777777" w:rsidR="004177D0" w:rsidRPr="004177D0" w:rsidRDefault="004177D0" w:rsidP="004177D0">
                  <w:pPr>
                    <w:tabs>
                      <w:tab w:val="clear" w:pos="709"/>
                      <w:tab w:val="left" w:pos="209"/>
                    </w:tabs>
                    <w:spacing w:after="0"/>
                    <w:ind w:left="209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4177D0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Ordinateur fixe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595190C4" w14:textId="77777777" w:rsidR="004177D0" w:rsidRDefault="004177D0" w:rsidP="004177D0">
                  <w:pPr>
                    <w:spacing w:after="0"/>
                    <w:ind w:hanging="558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292BA61E" w14:textId="77777777" w:rsidR="004177D0" w:rsidRDefault="004177D0" w:rsidP="004177D0">
                  <w:pPr>
                    <w:spacing w:after="0"/>
                    <w:ind w:hanging="48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0A908A7E" w14:textId="77777777" w:rsidR="004177D0" w:rsidRDefault="004177D0" w:rsidP="004177D0">
                  <w:pPr>
                    <w:spacing w:after="0"/>
                    <w:ind w:hanging="4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661DC316" w14:textId="77777777" w:rsidR="004177D0" w:rsidRDefault="004177D0" w:rsidP="004177D0">
                  <w:pPr>
                    <w:spacing w:after="0"/>
                    <w:ind w:hanging="47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  <w:tr w:rsidR="004177D0" w14:paraId="20324FEA" w14:textId="77777777" w:rsidTr="005918C0">
              <w:trPr>
                <w:tblCellSpacing w:w="0" w:type="dxa"/>
              </w:trPr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7BA908D8" w14:textId="66A93BD8" w:rsidR="004177D0" w:rsidRPr="004177D0" w:rsidRDefault="004177D0" w:rsidP="004177D0">
                  <w:pPr>
                    <w:tabs>
                      <w:tab w:val="clear" w:pos="709"/>
                      <w:tab w:val="left" w:pos="209"/>
                    </w:tabs>
                    <w:spacing w:after="0"/>
                    <w:ind w:left="209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4177D0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 xml:space="preserve">Téléphone </w:t>
                  </w:r>
                  <w:r w:rsidR="00B741C8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portable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1EC54FE4" w14:textId="77777777" w:rsidR="004177D0" w:rsidRDefault="004177D0" w:rsidP="004177D0">
                  <w:pPr>
                    <w:spacing w:after="0"/>
                    <w:ind w:hanging="558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12969667" w14:textId="77777777" w:rsidR="004177D0" w:rsidRDefault="004177D0" w:rsidP="004177D0">
                  <w:pPr>
                    <w:spacing w:after="0"/>
                    <w:ind w:hanging="48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3614A637" w14:textId="77777777" w:rsidR="004177D0" w:rsidRDefault="004177D0" w:rsidP="004177D0">
                  <w:pPr>
                    <w:spacing w:after="0"/>
                    <w:ind w:hanging="4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513959AE" w14:textId="77777777" w:rsidR="004177D0" w:rsidRDefault="004177D0" w:rsidP="004177D0">
                  <w:pPr>
                    <w:spacing w:after="0"/>
                    <w:ind w:hanging="47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  <w:tr w:rsidR="004177D0" w14:paraId="336C51FB" w14:textId="77777777" w:rsidTr="005918C0">
              <w:trPr>
                <w:tblCellSpacing w:w="0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45308678" w14:textId="77777777" w:rsidR="004177D0" w:rsidRPr="004177D0" w:rsidRDefault="004177D0" w:rsidP="004177D0">
                  <w:pPr>
                    <w:tabs>
                      <w:tab w:val="clear" w:pos="709"/>
                      <w:tab w:val="left" w:pos="209"/>
                    </w:tabs>
                    <w:spacing w:after="0"/>
                    <w:ind w:left="209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4177D0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Tablette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71A387DA" w14:textId="77777777" w:rsidR="004177D0" w:rsidRDefault="004177D0" w:rsidP="004177D0">
                  <w:pPr>
                    <w:spacing w:after="0"/>
                    <w:ind w:hanging="558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299FA35E" w14:textId="77777777" w:rsidR="004177D0" w:rsidRDefault="004177D0" w:rsidP="004177D0">
                  <w:pPr>
                    <w:spacing w:after="0"/>
                    <w:ind w:hanging="48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6C4B19A6" w14:textId="77777777" w:rsidR="004177D0" w:rsidRDefault="004177D0" w:rsidP="004177D0">
                  <w:pPr>
                    <w:spacing w:after="0"/>
                    <w:ind w:hanging="4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14:paraId="1823E09B" w14:textId="77777777" w:rsidR="004177D0" w:rsidRDefault="004177D0" w:rsidP="004177D0">
                  <w:pPr>
                    <w:spacing w:after="0"/>
                    <w:ind w:hanging="47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  <w:tr w:rsidR="004177D0" w14:paraId="3290F986" w14:textId="77777777" w:rsidTr="005918C0">
              <w:trPr>
                <w:tblCellSpacing w:w="0" w:type="dxa"/>
              </w:trPr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5D91E273" w14:textId="77777777" w:rsidR="004177D0" w:rsidRPr="004177D0" w:rsidRDefault="004177D0" w:rsidP="004177D0">
                  <w:pPr>
                    <w:tabs>
                      <w:tab w:val="clear" w:pos="709"/>
                      <w:tab w:val="left" w:pos="209"/>
                    </w:tabs>
                    <w:spacing w:after="0"/>
                    <w:ind w:left="209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4177D0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Téléphone fixe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40A92E91" w14:textId="77777777" w:rsidR="004177D0" w:rsidRDefault="004177D0" w:rsidP="004177D0">
                  <w:pPr>
                    <w:spacing w:after="0"/>
                    <w:ind w:hanging="558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356C53E2" w14:textId="77777777" w:rsidR="004177D0" w:rsidRDefault="004177D0" w:rsidP="004177D0">
                  <w:pPr>
                    <w:spacing w:after="0"/>
                    <w:ind w:hanging="48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17DACB76" w14:textId="77777777" w:rsidR="004177D0" w:rsidRDefault="004177D0" w:rsidP="004177D0">
                  <w:pPr>
                    <w:spacing w:after="0"/>
                    <w:ind w:hanging="4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14:paraId="3FBC36D9" w14:textId="77777777" w:rsidR="004177D0" w:rsidRDefault="004177D0" w:rsidP="004177D0">
                  <w:pPr>
                    <w:spacing w:after="0"/>
                    <w:ind w:hanging="47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</w:tbl>
          <w:p w14:paraId="7EC16996" w14:textId="77777777" w:rsidR="004177D0" w:rsidRDefault="004177D0" w:rsidP="005918C0">
            <w:pPr>
              <w:spacing w:after="0"/>
              <w:rPr>
                <w:rFonts w:eastAsia="Times New Roman"/>
              </w:rPr>
            </w:pPr>
          </w:p>
        </w:tc>
      </w:tr>
    </w:tbl>
    <w:p w14:paraId="5FA76284" w14:textId="77777777" w:rsidR="004177D0" w:rsidRDefault="004177D0" w:rsidP="004177D0">
      <w:pPr>
        <w:spacing w:after="0"/>
        <w:rPr>
          <w:rFonts w:eastAsia="Times New Roman"/>
          <w:vanish/>
        </w:rPr>
      </w:pPr>
    </w:p>
    <w:p w14:paraId="2094472D" w14:textId="737B419E" w:rsidR="00F26E54" w:rsidRDefault="00F26E54"/>
    <w:p w14:paraId="5A91340C" w14:textId="77777777" w:rsidR="00F26E54" w:rsidRDefault="00F26E54"/>
    <w:p w14:paraId="0F868EB3" w14:textId="77777777" w:rsidR="00F26E54" w:rsidRDefault="00F26E54"/>
    <w:p w14:paraId="59A847B3" w14:textId="77777777" w:rsidR="00357066" w:rsidRDefault="00357066"/>
    <w:p w14:paraId="381D1071" w14:textId="77777777" w:rsidR="00F26E54" w:rsidRDefault="00F26E54"/>
    <w:p w14:paraId="4E0C875B" w14:textId="16C6494A" w:rsidR="00F26E54" w:rsidRPr="00B96DA0" w:rsidRDefault="00F26E54" w:rsidP="00F26E54">
      <w:pPr>
        <w:pStyle w:val="Paragraphedeliste"/>
        <w:numPr>
          <w:ilvl w:val="0"/>
          <w:numId w:val="15"/>
        </w:numPr>
        <w:spacing w:after="0"/>
        <w:rPr>
          <w:rFonts w:ascii="Arial" w:eastAsia="Times New Roman" w:hAnsi="Arial" w:cs="Arial"/>
          <w:b/>
          <w:bCs/>
          <w:color w:val="000000"/>
          <w:sz w:val="24"/>
        </w:rPr>
      </w:pPr>
      <w:r w:rsidRPr="00B96DA0">
        <w:rPr>
          <w:rFonts w:ascii="Arial" w:eastAsia="Times New Roman" w:hAnsi="Arial" w:cs="Arial"/>
          <w:b/>
          <w:bCs/>
          <w:color w:val="000000"/>
          <w:sz w:val="24"/>
        </w:rPr>
        <w:t xml:space="preserve">Possédez-vous les appareils suivants ? </w:t>
      </w:r>
    </w:p>
    <w:p w14:paraId="4E05572A" w14:textId="6F3B5711" w:rsidR="00F26E54" w:rsidRDefault="00826D1D" w:rsidP="00826D1D">
      <w:pPr>
        <w:spacing w:after="0"/>
        <w:ind w:left="0"/>
        <w:rPr>
          <w:i/>
          <w:iCs/>
        </w:rPr>
      </w:pPr>
      <w:r>
        <w:rPr>
          <w:i/>
          <w:iCs/>
        </w:rPr>
        <w:t xml:space="preserve">       </w:t>
      </w:r>
      <w:r w:rsidR="00F26E54" w:rsidRPr="00F26E54">
        <w:rPr>
          <w:i/>
          <w:iCs/>
        </w:rPr>
        <w:t>Que ce soit personnellement et/ou dans votre foyer</w:t>
      </w:r>
    </w:p>
    <w:p w14:paraId="7F13BA38" w14:textId="77777777" w:rsidR="00F26E54" w:rsidRPr="00F26E54" w:rsidRDefault="00F26E54" w:rsidP="00F26E54">
      <w:pPr>
        <w:spacing w:after="0"/>
        <w:rPr>
          <w:i/>
          <w:iCs/>
          <w:sz w:val="10"/>
          <w:szCs w:val="1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3"/>
      </w:tblGrid>
      <w:tr w:rsidR="004177D0" w14:paraId="34D3BCCE" w14:textId="77777777" w:rsidTr="0065513D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4"/>
              <w:gridCol w:w="3324"/>
              <w:gridCol w:w="3325"/>
            </w:tblGrid>
            <w:tr w:rsidR="004177D0" w14:paraId="15006AB0" w14:textId="77777777" w:rsidTr="005918C0">
              <w:trPr>
                <w:tblCellSpacing w:w="0" w:type="dxa"/>
              </w:trPr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14:paraId="055F5BFF" w14:textId="77777777" w:rsidR="004177D0" w:rsidRDefault="004177D0" w:rsidP="004177D0">
                  <w:pPr>
                    <w:tabs>
                      <w:tab w:val="clear" w:pos="709"/>
                      <w:tab w:val="left" w:pos="492"/>
                    </w:tabs>
                    <w:spacing w:after="0"/>
                    <w:ind w:hanging="500"/>
                    <w:rPr>
                      <w:rFonts w:eastAsia="Times New Roman"/>
                      <w:sz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14:paraId="365908D9" w14:textId="77777777" w:rsidR="004177D0" w:rsidRDefault="004177D0" w:rsidP="004177D0">
                  <w:pPr>
                    <w:spacing w:after="0"/>
                    <w:ind w:hanging="56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Oui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14:paraId="10B5440D" w14:textId="77777777" w:rsidR="004177D0" w:rsidRDefault="004177D0" w:rsidP="004177D0">
                  <w:pPr>
                    <w:spacing w:after="0"/>
                    <w:ind w:hanging="90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</w:t>
                  </w:r>
                </w:p>
              </w:tc>
            </w:tr>
            <w:tr w:rsidR="004177D0" w14:paraId="44018C83" w14:textId="77777777" w:rsidTr="005918C0">
              <w:trPr>
                <w:tblCellSpacing w:w="0" w:type="dxa"/>
              </w:trPr>
              <w:tc>
                <w:tcPr>
                  <w:tcW w:w="1650" w:type="pct"/>
                  <w:shd w:val="clear" w:color="auto" w:fill="F2F2F2"/>
                  <w:vAlign w:val="center"/>
                  <w:hideMark/>
                </w:tcPr>
                <w:p w14:paraId="4C098BBF" w14:textId="77777777" w:rsidR="004177D0" w:rsidRPr="004177D0" w:rsidRDefault="004177D0" w:rsidP="004177D0">
                  <w:pPr>
                    <w:tabs>
                      <w:tab w:val="clear" w:pos="709"/>
                      <w:tab w:val="left" w:pos="492"/>
                    </w:tabs>
                    <w:spacing w:after="0"/>
                    <w:ind w:hanging="500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4177D0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Ordinateur fixe</w:t>
                  </w:r>
                </w:p>
              </w:tc>
              <w:tc>
                <w:tcPr>
                  <w:tcW w:w="1650" w:type="pct"/>
                  <w:shd w:val="clear" w:color="auto" w:fill="F2F2F2"/>
                  <w:vAlign w:val="center"/>
                  <w:hideMark/>
                </w:tcPr>
                <w:p w14:paraId="254305DD" w14:textId="77777777" w:rsidR="004177D0" w:rsidRDefault="004177D0" w:rsidP="004177D0">
                  <w:pPr>
                    <w:spacing w:after="0"/>
                    <w:ind w:hanging="56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650" w:type="pct"/>
                  <w:shd w:val="clear" w:color="auto" w:fill="F2F2F2"/>
                  <w:vAlign w:val="center"/>
                  <w:hideMark/>
                </w:tcPr>
                <w:p w14:paraId="1744C335" w14:textId="77777777" w:rsidR="004177D0" w:rsidRDefault="004177D0" w:rsidP="004177D0">
                  <w:pPr>
                    <w:spacing w:after="0"/>
                    <w:ind w:hanging="90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  <w:tr w:rsidR="004177D0" w14:paraId="67EF0205" w14:textId="77777777" w:rsidTr="005918C0">
              <w:trPr>
                <w:tblCellSpacing w:w="0" w:type="dxa"/>
              </w:trPr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14:paraId="0A7869A4" w14:textId="77777777" w:rsidR="004177D0" w:rsidRPr="004177D0" w:rsidRDefault="004177D0" w:rsidP="004177D0">
                  <w:pPr>
                    <w:tabs>
                      <w:tab w:val="clear" w:pos="709"/>
                      <w:tab w:val="left" w:pos="492"/>
                    </w:tabs>
                    <w:spacing w:after="0"/>
                    <w:ind w:hanging="500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4177D0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Ordinateur portable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14:paraId="48796935" w14:textId="77777777" w:rsidR="004177D0" w:rsidRDefault="004177D0" w:rsidP="004177D0">
                  <w:pPr>
                    <w:spacing w:after="0"/>
                    <w:ind w:hanging="56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14:paraId="74C5EBAB" w14:textId="77777777" w:rsidR="004177D0" w:rsidRDefault="004177D0" w:rsidP="004177D0">
                  <w:pPr>
                    <w:spacing w:after="0"/>
                    <w:ind w:hanging="90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  <w:tr w:rsidR="004177D0" w14:paraId="70F7BFF2" w14:textId="77777777" w:rsidTr="005918C0">
              <w:trPr>
                <w:tblCellSpacing w:w="0" w:type="dxa"/>
              </w:trPr>
              <w:tc>
                <w:tcPr>
                  <w:tcW w:w="1650" w:type="pct"/>
                  <w:shd w:val="clear" w:color="auto" w:fill="F2F2F2"/>
                  <w:vAlign w:val="center"/>
                  <w:hideMark/>
                </w:tcPr>
                <w:p w14:paraId="572D603E" w14:textId="77777777" w:rsidR="004177D0" w:rsidRPr="004177D0" w:rsidRDefault="004177D0" w:rsidP="004177D0">
                  <w:pPr>
                    <w:tabs>
                      <w:tab w:val="clear" w:pos="709"/>
                      <w:tab w:val="left" w:pos="492"/>
                    </w:tabs>
                    <w:spacing w:after="0"/>
                    <w:ind w:hanging="500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4177D0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 xml:space="preserve">Tablette </w:t>
                  </w:r>
                </w:p>
              </w:tc>
              <w:tc>
                <w:tcPr>
                  <w:tcW w:w="1650" w:type="pct"/>
                  <w:shd w:val="clear" w:color="auto" w:fill="F2F2F2"/>
                  <w:vAlign w:val="center"/>
                  <w:hideMark/>
                </w:tcPr>
                <w:p w14:paraId="02D20FFB" w14:textId="77777777" w:rsidR="004177D0" w:rsidRDefault="004177D0" w:rsidP="004177D0">
                  <w:pPr>
                    <w:spacing w:after="0"/>
                    <w:ind w:hanging="56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650" w:type="pct"/>
                  <w:shd w:val="clear" w:color="auto" w:fill="F2F2F2"/>
                  <w:vAlign w:val="center"/>
                  <w:hideMark/>
                </w:tcPr>
                <w:p w14:paraId="4FBBC169" w14:textId="77777777" w:rsidR="004177D0" w:rsidRDefault="004177D0" w:rsidP="004177D0">
                  <w:pPr>
                    <w:spacing w:after="0"/>
                    <w:ind w:hanging="90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  <w:tr w:rsidR="004177D0" w14:paraId="4CD63F2B" w14:textId="77777777" w:rsidTr="005918C0">
              <w:trPr>
                <w:tblCellSpacing w:w="0" w:type="dxa"/>
              </w:trPr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14:paraId="6B8B9FD9" w14:textId="77777777" w:rsidR="004177D0" w:rsidRPr="004177D0" w:rsidRDefault="004177D0" w:rsidP="004177D0">
                  <w:pPr>
                    <w:tabs>
                      <w:tab w:val="clear" w:pos="709"/>
                      <w:tab w:val="left" w:pos="492"/>
                    </w:tabs>
                    <w:spacing w:after="0"/>
                    <w:ind w:hanging="500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4177D0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 xml:space="preserve">Téléphone portable 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14:paraId="66802843" w14:textId="77777777" w:rsidR="004177D0" w:rsidRDefault="004177D0" w:rsidP="004177D0">
                  <w:pPr>
                    <w:spacing w:after="0"/>
                    <w:ind w:hanging="56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14:paraId="5D9589D9" w14:textId="77777777" w:rsidR="004177D0" w:rsidRDefault="004177D0" w:rsidP="004177D0">
                  <w:pPr>
                    <w:spacing w:after="0"/>
                    <w:ind w:hanging="90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  <w:tr w:rsidR="004177D0" w14:paraId="6F96628A" w14:textId="77777777" w:rsidTr="005918C0">
              <w:trPr>
                <w:tblCellSpacing w:w="0" w:type="dxa"/>
              </w:trPr>
              <w:tc>
                <w:tcPr>
                  <w:tcW w:w="1650" w:type="pct"/>
                  <w:shd w:val="clear" w:color="auto" w:fill="F2F2F2"/>
                  <w:vAlign w:val="center"/>
                  <w:hideMark/>
                </w:tcPr>
                <w:p w14:paraId="52423FB1" w14:textId="77777777" w:rsidR="004177D0" w:rsidRPr="004177D0" w:rsidRDefault="004177D0" w:rsidP="004177D0">
                  <w:pPr>
                    <w:tabs>
                      <w:tab w:val="clear" w:pos="709"/>
                      <w:tab w:val="left" w:pos="492"/>
                    </w:tabs>
                    <w:spacing w:after="0"/>
                    <w:ind w:hanging="500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4177D0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Téléphone fixe</w:t>
                  </w:r>
                </w:p>
              </w:tc>
              <w:tc>
                <w:tcPr>
                  <w:tcW w:w="1650" w:type="pct"/>
                  <w:shd w:val="clear" w:color="auto" w:fill="F2F2F2"/>
                  <w:vAlign w:val="center"/>
                  <w:hideMark/>
                </w:tcPr>
                <w:p w14:paraId="529258CB" w14:textId="77777777" w:rsidR="004177D0" w:rsidRDefault="004177D0" w:rsidP="004177D0">
                  <w:pPr>
                    <w:spacing w:after="0"/>
                    <w:ind w:hanging="56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650" w:type="pct"/>
                  <w:shd w:val="clear" w:color="auto" w:fill="F2F2F2"/>
                  <w:vAlign w:val="center"/>
                  <w:hideMark/>
                </w:tcPr>
                <w:p w14:paraId="53654860" w14:textId="77777777" w:rsidR="004177D0" w:rsidRDefault="004177D0" w:rsidP="004177D0">
                  <w:pPr>
                    <w:spacing w:after="0"/>
                    <w:ind w:hanging="90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</w:tbl>
          <w:p w14:paraId="774F35E6" w14:textId="77777777" w:rsidR="004177D0" w:rsidRDefault="004177D0" w:rsidP="005918C0">
            <w:pPr>
              <w:spacing w:after="0"/>
              <w:rPr>
                <w:rFonts w:eastAsia="Times New Roman"/>
              </w:rPr>
            </w:pPr>
          </w:p>
        </w:tc>
      </w:tr>
    </w:tbl>
    <w:p w14:paraId="453CFDCE" w14:textId="77777777" w:rsidR="004177D0" w:rsidRDefault="004177D0" w:rsidP="009F64A8">
      <w:pPr>
        <w:ind w:left="0"/>
      </w:pPr>
    </w:p>
    <w:p w14:paraId="4E7BD4DC" w14:textId="72FB0184" w:rsidR="004177D0" w:rsidRDefault="002F0735" w:rsidP="00F26E54">
      <w:pPr>
        <w:pStyle w:val="Titre3"/>
        <w:numPr>
          <w:ilvl w:val="0"/>
          <w:numId w:val="15"/>
        </w:numPr>
      </w:pPr>
      <w:r>
        <w:t xml:space="preserve">Avez-vous à votre domicile une connexion à internet, hors téléphone </w:t>
      </w:r>
      <w:r w:rsidR="00357066">
        <w:t xml:space="preserve">portable </w:t>
      </w:r>
      <w:r w:rsidR="004177D0">
        <w:t>?</w:t>
      </w:r>
    </w:p>
    <w:p w14:paraId="2CC2EE62" w14:textId="77777777" w:rsidR="00AE5B45" w:rsidRPr="00AE5B45" w:rsidRDefault="00AE5B45" w:rsidP="00AE5B45">
      <w:pPr>
        <w:rPr>
          <w:sz w:val="4"/>
          <w:szCs w:val="6"/>
        </w:rPr>
      </w:pPr>
    </w:p>
    <w:p w14:paraId="7FA1CF17" w14:textId="77777777" w:rsidR="004177D0" w:rsidRPr="00F674AA" w:rsidRDefault="004177D0" w:rsidP="009F64A8">
      <w:pPr>
        <w:spacing w:after="0" w:line="360" w:lineRule="auto"/>
      </w:pPr>
      <w:r w:rsidRPr="00F674AA">
        <w:t> Oui</w:t>
      </w:r>
    </w:p>
    <w:p w14:paraId="5BD68924" w14:textId="43DE70D1" w:rsidR="00F26E54" w:rsidRPr="00F674AA" w:rsidRDefault="004177D0" w:rsidP="006C6B48">
      <w:pPr>
        <w:spacing w:after="0" w:line="360" w:lineRule="auto"/>
      </w:pPr>
      <w:r w:rsidRPr="00F674AA">
        <w:t> Non</w:t>
      </w:r>
    </w:p>
    <w:p w14:paraId="5089914D" w14:textId="3F16983D" w:rsidR="00B96DA0" w:rsidRDefault="002F0735" w:rsidP="000E6CCC">
      <w:pPr>
        <w:spacing w:after="0" w:line="360" w:lineRule="auto"/>
      </w:pPr>
      <w:r w:rsidRPr="00F674AA">
        <w:t> Je ne sais pas</w:t>
      </w:r>
    </w:p>
    <w:p w14:paraId="48980FD6" w14:textId="77777777" w:rsidR="00B96DA0" w:rsidRPr="00F26E54" w:rsidRDefault="00B96DA0" w:rsidP="00B96DA0">
      <w:pPr>
        <w:pStyle w:val="Titre3"/>
        <w:ind w:left="0"/>
        <w:rPr>
          <w:sz w:val="14"/>
          <w:szCs w:val="14"/>
        </w:rPr>
      </w:pPr>
    </w:p>
    <w:p w14:paraId="0CA46EEB" w14:textId="59E5A397" w:rsidR="00B96DA0" w:rsidRDefault="00B96DA0" w:rsidP="00B96DA0">
      <w:pPr>
        <w:pStyle w:val="Titre3"/>
        <w:numPr>
          <w:ilvl w:val="0"/>
          <w:numId w:val="15"/>
        </w:numPr>
        <w:rPr>
          <w:b w:val="0"/>
          <w:bCs w:val="0"/>
          <w:i/>
          <w:iCs/>
        </w:rPr>
      </w:pPr>
      <w:r>
        <w:t>Dans votre vie</w:t>
      </w:r>
      <w:r w:rsidR="00CE1D82">
        <w:t xml:space="preserve"> quotidienne</w:t>
      </w:r>
      <w:r>
        <w:t xml:space="preserve">, quelles sont les raisons principales pour lesquelles vous utilisez le numérique ? </w:t>
      </w:r>
      <w:r w:rsidRPr="009F64A8">
        <w:rPr>
          <w:b w:val="0"/>
          <w:bCs w:val="0"/>
          <w:i/>
          <w:iCs/>
        </w:rPr>
        <w:t>Choisissez au maximum 3 réponses.</w:t>
      </w:r>
    </w:p>
    <w:p w14:paraId="1B3FEF9C" w14:textId="77777777" w:rsidR="00B96DA0" w:rsidRPr="009F64A8" w:rsidRDefault="00B96DA0" w:rsidP="00B96DA0">
      <w:pPr>
        <w:rPr>
          <w:sz w:val="2"/>
          <w:szCs w:val="2"/>
        </w:rPr>
      </w:pPr>
    </w:p>
    <w:p w14:paraId="7ED7FD06" w14:textId="77777777" w:rsidR="00B96DA0" w:rsidRDefault="00B96DA0" w:rsidP="00B96DA0">
      <w:pPr>
        <w:spacing w:after="0" w:line="360" w:lineRule="auto"/>
      </w:pPr>
      <w:r>
        <w:t> Echanger avec des proches, des amis...</w:t>
      </w:r>
    </w:p>
    <w:p w14:paraId="3F12C8B7" w14:textId="77777777" w:rsidR="00B96DA0" w:rsidRDefault="00B96DA0" w:rsidP="00B96DA0">
      <w:pPr>
        <w:spacing w:after="0" w:line="360" w:lineRule="auto"/>
      </w:pPr>
      <w:r>
        <w:t> Travailler ou chercher un travail</w:t>
      </w:r>
    </w:p>
    <w:p w14:paraId="4EAADFEF" w14:textId="77777777" w:rsidR="00B96DA0" w:rsidRDefault="00B96DA0" w:rsidP="00B96DA0">
      <w:pPr>
        <w:spacing w:after="0" w:line="360" w:lineRule="auto"/>
      </w:pPr>
      <w:r>
        <w:t> Me former (suivre des cours en ligne, trouver des ressources ...)</w:t>
      </w:r>
    </w:p>
    <w:p w14:paraId="0C5DAA4C" w14:textId="77777777" w:rsidR="00B96DA0" w:rsidRDefault="00B96DA0" w:rsidP="00B96DA0">
      <w:pPr>
        <w:spacing w:after="0" w:line="360" w:lineRule="auto"/>
      </w:pPr>
      <w:r>
        <w:t> Me soigner (prendre des rendez-vous médicaux, téléconsultation ...)</w:t>
      </w:r>
    </w:p>
    <w:p w14:paraId="005ACA41" w14:textId="77777777" w:rsidR="00B96DA0" w:rsidRDefault="00B96DA0" w:rsidP="00B96DA0">
      <w:pPr>
        <w:spacing w:after="0" w:line="360" w:lineRule="auto"/>
      </w:pPr>
      <w:r>
        <w:t> Me déplacer (utiliser un GPS, acheter des billets de train ...)</w:t>
      </w:r>
    </w:p>
    <w:p w14:paraId="360DCC45" w14:textId="77777777" w:rsidR="00B96DA0" w:rsidRDefault="00B96DA0" w:rsidP="00B96DA0">
      <w:pPr>
        <w:spacing w:after="0" w:line="360" w:lineRule="auto"/>
      </w:pPr>
      <w:r>
        <w:t> Être citoyen, m'engager (faire du bénévolat, débattre sur des forums ...)</w:t>
      </w:r>
    </w:p>
    <w:p w14:paraId="4A6256CC" w14:textId="4B495169" w:rsidR="00B96DA0" w:rsidRPr="00E31026" w:rsidRDefault="00B96DA0" w:rsidP="00B96DA0">
      <w:pPr>
        <w:spacing w:after="0" w:line="360" w:lineRule="auto"/>
      </w:pPr>
      <w:r>
        <w:t xml:space="preserve"> Faire des démarches </w:t>
      </w:r>
      <w:r w:rsidRPr="00E31026">
        <w:t>administratives (</w:t>
      </w:r>
      <w:r w:rsidR="00BA526B" w:rsidRPr="00E31026">
        <w:t>A</w:t>
      </w:r>
      <w:r w:rsidR="007D5392" w:rsidRPr="00E31026">
        <w:t>ssurance maladie, CAF</w:t>
      </w:r>
      <w:r w:rsidR="00B2578D" w:rsidRPr="00E31026">
        <w:t xml:space="preserve"> </w:t>
      </w:r>
      <w:r w:rsidRPr="00E31026">
        <w:t>...)</w:t>
      </w:r>
    </w:p>
    <w:p w14:paraId="39A8AF45" w14:textId="77777777" w:rsidR="00B96DA0" w:rsidRPr="00E31026" w:rsidRDefault="00B96DA0" w:rsidP="00B96DA0">
      <w:pPr>
        <w:spacing w:after="0" w:line="360" w:lineRule="auto"/>
      </w:pPr>
      <w:r w:rsidRPr="00E31026">
        <w:t> Gérer mon budget (consulter son compte bancaire ...)</w:t>
      </w:r>
    </w:p>
    <w:p w14:paraId="1758B7C5" w14:textId="77777777" w:rsidR="00B96DA0" w:rsidRPr="00E31026" w:rsidRDefault="00B96DA0" w:rsidP="00B96DA0">
      <w:pPr>
        <w:spacing w:after="0" w:line="360" w:lineRule="auto"/>
      </w:pPr>
      <w:r w:rsidRPr="00E31026">
        <w:t> Me loger, m'équiper (trouver un logement, des objets sur Leboncoin.fr ...)</w:t>
      </w:r>
    </w:p>
    <w:p w14:paraId="418EC1E7" w14:textId="1B6A26D3" w:rsidR="00B96DA0" w:rsidRPr="00E31026" w:rsidRDefault="00B96DA0" w:rsidP="00B96DA0">
      <w:pPr>
        <w:spacing w:after="0" w:line="360" w:lineRule="auto"/>
      </w:pPr>
      <w:r w:rsidRPr="00E31026">
        <w:t> Me détendre, me cultiver (écouter de la musique, lire des livres</w:t>
      </w:r>
      <w:r w:rsidR="00352C7F" w:rsidRPr="00E31026">
        <w:t xml:space="preserve">, </w:t>
      </w:r>
      <w:r w:rsidR="003A44BB" w:rsidRPr="00E31026">
        <w:t>rechercher des informations</w:t>
      </w:r>
      <w:r w:rsidRPr="00E31026">
        <w:t xml:space="preserve"> ...)</w:t>
      </w:r>
    </w:p>
    <w:p w14:paraId="1CB1A3BF" w14:textId="71490D69" w:rsidR="00B96DA0" w:rsidRDefault="00B96DA0" w:rsidP="00B96DA0">
      <w:pPr>
        <w:spacing w:after="0" w:line="360" w:lineRule="auto"/>
      </w:pPr>
      <w:r w:rsidRPr="00E31026">
        <w:t> Aucune</w:t>
      </w:r>
      <w:r w:rsidR="00F50AF1" w:rsidRPr="00E31026">
        <w:t xml:space="preserve"> de ces raisons</w:t>
      </w:r>
    </w:p>
    <w:p w14:paraId="79F66A8E" w14:textId="23B0889C" w:rsidR="004177D0" w:rsidRPr="00B96DA0" w:rsidRDefault="00F26E54" w:rsidP="00B96DA0">
      <w:pPr>
        <w:spacing w:after="0" w:line="360" w:lineRule="auto"/>
      </w:pPr>
      <w:r>
        <w:rPr>
          <w:sz w:val="14"/>
          <w:szCs w:val="14"/>
        </w:rPr>
        <w:br w:type="page"/>
      </w:r>
    </w:p>
    <w:p w14:paraId="7D62C836" w14:textId="4BA6BAF3" w:rsidR="004177D0" w:rsidRPr="00826D1D" w:rsidRDefault="004177D0" w:rsidP="00826D1D">
      <w:pPr>
        <w:pStyle w:val="Titre3"/>
        <w:numPr>
          <w:ilvl w:val="0"/>
          <w:numId w:val="15"/>
        </w:numPr>
      </w:pPr>
      <w:r w:rsidRPr="00826D1D">
        <w:lastRenderedPageBreak/>
        <w:t xml:space="preserve">Cochez les actions que vous pourriez ou pouvez faire, même difficilement. </w:t>
      </w:r>
    </w:p>
    <w:p w14:paraId="51A7BEEB" w14:textId="77777777" w:rsidR="004177D0" w:rsidRPr="009F64A8" w:rsidRDefault="004177D0" w:rsidP="004177D0">
      <w:pPr>
        <w:rPr>
          <w:sz w:val="2"/>
          <w:szCs w:val="4"/>
        </w:rPr>
      </w:pPr>
    </w:p>
    <w:p w14:paraId="2169F1E6" w14:textId="77777777" w:rsidR="008D7686" w:rsidRPr="00E31026" w:rsidRDefault="008D7686" w:rsidP="008D7686">
      <w:pPr>
        <w:spacing w:after="0" w:line="360" w:lineRule="auto"/>
      </w:pPr>
      <w:r w:rsidRPr="00E31026">
        <w:t> Utiliser une souris ou un clavier d’ordinateur</w:t>
      </w:r>
    </w:p>
    <w:p w14:paraId="2872D8DA" w14:textId="77777777" w:rsidR="008D7686" w:rsidRPr="00E31026" w:rsidRDefault="008D7686" w:rsidP="008D7686">
      <w:pPr>
        <w:spacing w:after="0" w:line="360" w:lineRule="auto"/>
      </w:pPr>
      <w:r w:rsidRPr="00E31026">
        <w:t> Allumer et éteindre mon appareil</w:t>
      </w:r>
    </w:p>
    <w:p w14:paraId="448146DF" w14:textId="40FE8999" w:rsidR="008D7686" w:rsidRPr="00E31026" w:rsidRDefault="008D7686" w:rsidP="008D7686">
      <w:pPr>
        <w:spacing w:after="0" w:line="360" w:lineRule="auto"/>
      </w:pPr>
      <w:r w:rsidRPr="00E31026">
        <w:t> Joindre un document à un email</w:t>
      </w:r>
    </w:p>
    <w:p w14:paraId="59E7FA4A" w14:textId="2F5E020C" w:rsidR="008D7686" w:rsidRPr="00E31026" w:rsidRDefault="008D7686" w:rsidP="008D7686">
      <w:pPr>
        <w:spacing w:after="0" w:line="360" w:lineRule="auto"/>
      </w:pPr>
      <w:r w:rsidRPr="00E31026">
        <w:t> Créer un document Word, LibreOffice, Google Docs …</w:t>
      </w:r>
    </w:p>
    <w:p w14:paraId="2B542E97" w14:textId="32C8BC2E" w:rsidR="004177D0" w:rsidRPr="00E31026" w:rsidRDefault="004177D0" w:rsidP="00AE5B45">
      <w:pPr>
        <w:spacing w:after="0" w:line="360" w:lineRule="auto"/>
      </w:pPr>
      <w:r w:rsidRPr="00E31026">
        <w:t> Me connecter à internet</w:t>
      </w:r>
    </w:p>
    <w:p w14:paraId="0F779EEC" w14:textId="17063601" w:rsidR="004177D0" w:rsidRPr="00E31026" w:rsidRDefault="004177D0" w:rsidP="00AE5B45">
      <w:pPr>
        <w:spacing w:after="0" w:line="360" w:lineRule="auto"/>
      </w:pPr>
      <w:r w:rsidRPr="00E31026">
        <w:t> Me créer un compte, le paramétrer et le compléter (réseau social</w:t>
      </w:r>
      <w:r w:rsidR="009F64A8" w:rsidRPr="00E31026">
        <w:t xml:space="preserve">, </w:t>
      </w:r>
      <w:r w:rsidRPr="00E31026">
        <w:t>autres sites</w:t>
      </w:r>
      <w:r w:rsidR="009F64A8" w:rsidRPr="00E31026">
        <w:t>…</w:t>
      </w:r>
      <w:r w:rsidRPr="00E31026">
        <w:t>)</w:t>
      </w:r>
    </w:p>
    <w:p w14:paraId="7B1876E8" w14:textId="77777777" w:rsidR="004177D0" w:rsidRPr="00E31026" w:rsidRDefault="004177D0" w:rsidP="00AE5B45">
      <w:pPr>
        <w:spacing w:after="0" w:line="360" w:lineRule="auto"/>
      </w:pPr>
      <w:r w:rsidRPr="00E31026">
        <w:t> Envoyer des messages instantanés (WhatsApp, Messenger …)</w:t>
      </w:r>
    </w:p>
    <w:p w14:paraId="7496A4CE" w14:textId="43DAC2AC" w:rsidR="004177D0" w:rsidRPr="00E31026" w:rsidRDefault="004177D0" w:rsidP="00AE5B45">
      <w:pPr>
        <w:spacing w:after="0" w:line="360" w:lineRule="auto"/>
      </w:pPr>
      <w:r w:rsidRPr="00E31026">
        <w:t xml:space="preserve"> </w:t>
      </w:r>
      <w:r w:rsidR="0061255D" w:rsidRPr="00E31026">
        <w:t>Faire des recherches sur internet</w:t>
      </w:r>
    </w:p>
    <w:p w14:paraId="523D5CDC" w14:textId="77777777" w:rsidR="004177D0" w:rsidRPr="00E31026" w:rsidRDefault="004177D0" w:rsidP="00AE5B45">
      <w:pPr>
        <w:spacing w:after="0" w:line="360" w:lineRule="auto"/>
      </w:pPr>
      <w:r w:rsidRPr="00E31026">
        <w:t> Vérifier la fiabilité des informations que je trouve en ligne</w:t>
      </w:r>
    </w:p>
    <w:p w14:paraId="17203EAA" w14:textId="2A8AA6A0" w:rsidR="004177D0" w:rsidRPr="00E31026" w:rsidRDefault="004177D0" w:rsidP="00AE5B45">
      <w:pPr>
        <w:spacing w:after="0" w:line="360" w:lineRule="auto"/>
      </w:pPr>
      <w:r w:rsidRPr="00E31026">
        <w:t xml:space="preserve"> </w:t>
      </w:r>
      <w:r w:rsidR="00B7621C" w:rsidRPr="00E31026">
        <w:t xml:space="preserve">Me connecter à mon espace personnel </w:t>
      </w:r>
      <w:r w:rsidR="000F00FC" w:rsidRPr="00E31026">
        <w:t xml:space="preserve">pour des démarches </w:t>
      </w:r>
      <w:r w:rsidR="007B0FF4" w:rsidRPr="00E31026">
        <w:t>administratives (A</w:t>
      </w:r>
      <w:r w:rsidR="00B008EE" w:rsidRPr="00E31026">
        <w:t>ssurance maladie, CAF</w:t>
      </w:r>
      <w:r w:rsidR="0093154E" w:rsidRPr="00E31026">
        <w:t xml:space="preserve"> </w:t>
      </w:r>
      <w:r w:rsidR="00B008EE" w:rsidRPr="00E31026">
        <w:t>…)</w:t>
      </w:r>
    </w:p>
    <w:p w14:paraId="4B10B1F6" w14:textId="77777777" w:rsidR="004177D0" w:rsidRDefault="004177D0" w:rsidP="00AE5B45">
      <w:pPr>
        <w:spacing w:after="0" w:line="360" w:lineRule="auto"/>
      </w:pPr>
      <w:r w:rsidRPr="00E31026">
        <w:t> Créer quelque chose à partir d’images, de musiques ou de vidéos (diaporama, montage photo etc.)</w:t>
      </w:r>
    </w:p>
    <w:p w14:paraId="5A87F8AA" w14:textId="77777777" w:rsidR="004177D0" w:rsidRDefault="004177D0" w:rsidP="00AE5B45">
      <w:pPr>
        <w:spacing w:after="0" w:line="360" w:lineRule="auto"/>
      </w:pPr>
      <w:r>
        <w:t> Mettre en ligne du contenu (fichiers textes, audios, vidéos)</w:t>
      </w:r>
    </w:p>
    <w:p w14:paraId="4227DC1C" w14:textId="77777777" w:rsidR="00BD17B4" w:rsidRDefault="00BD17B4" w:rsidP="00311497">
      <w:pPr>
        <w:pStyle w:val="Titre2"/>
      </w:pPr>
    </w:p>
    <w:p w14:paraId="4AE31C6F" w14:textId="5AD1EAC1" w:rsidR="004177D0" w:rsidRPr="003C586D" w:rsidRDefault="004177D0" w:rsidP="00311497">
      <w:pPr>
        <w:pStyle w:val="Titre2"/>
        <w:rPr>
          <w:color w:val="000090"/>
          <w:sz w:val="32"/>
          <w:szCs w:val="32"/>
        </w:rPr>
      </w:pPr>
      <w:r w:rsidRPr="003C586D">
        <w:rPr>
          <w:color w:val="000090"/>
          <w:sz w:val="32"/>
          <w:szCs w:val="32"/>
        </w:rPr>
        <w:t>Votre rencontre avec le conseiller numérique</w:t>
      </w:r>
    </w:p>
    <w:p w14:paraId="05C6A971" w14:textId="77777777" w:rsidR="004177D0" w:rsidRPr="00AE5B45" w:rsidRDefault="004177D0" w:rsidP="004177D0">
      <w:pPr>
        <w:rPr>
          <w:sz w:val="2"/>
          <w:szCs w:val="4"/>
        </w:rPr>
      </w:pPr>
    </w:p>
    <w:p w14:paraId="5A72A47B" w14:textId="77777777" w:rsidR="007507BC" w:rsidRDefault="00F26E54" w:rsidP="00F26E54">
      <w:pPr>
        <w:pStyle w:val="Titre3"/>
        <w:numPr>
          <w:ilvl w:val="0"/>
          <w:numId w:val="15"/>
        </w:numPr>
      </w:pPr>
      <w:r>
        <w:t xml:space="preserve"> </w:t>
      </w:r>
      <w:r w:rsidR="004177D0">
        <w:t xml:space="preserve">Comment avez-vous entendu parler des accompagnements proposés par les Conseillers Numériques ? </w:t>
      </w:r>
    </w:p>
    <w:p w14:paraId="315F02BB" w14:textId="0632805A" w:rsidR="004177D0" w:rsidRDefault="004177D0" w:rsidP="00826D1D">
      <w:pPr>
        <w:pStyle w:val="Titre3"/>
        <w:ind w:left="544"/>
      </w:pPr>
      <w:r w:rsidRPr="00826D1D">
        <w:rPr>
          <w:b w:val="0"/>
          <w:bCs w:val="0"/>
          <w:i/>
          <w:iCs/>
        </w:rPr>
        <w:t>Vous pouvez sélectionner plusieurs réponses.</w:t>
      </w:r>
    </w:p>
    <w:p w14:paraId="24F89FFE" w14:textId="77777777" w:rsidR="004177D0" w:rsidRPr="009F64A8" w:rsidRDefault="004177D0" w:rsidP="009F64A8">
      <w:pPr>
        <w:spacing w:after="0"/>
        <w:rPr>
          <w:sz w:val="10"/>
          <w:szCs w:val="12"/>
        </w:rPr>
      </w:pPr>
    </w:p>
    <w:p w14:paraId="711EA7DD" w14:textId="77777777" w:rsidR="004177D0" w:rsidRDefault="004177D0" w:rsidP="009F64A8">
      <w:pPr>
        <w:spacing w:after="0" w:line="360" w:lineRule="auto"/>
      </w:pPr>
      <w:r>
        <w:t> Par des proches (famille et amis)</w:t>
      </w:r>
    </w:p>
    <w:p w14:paraId="401ACC43" w14:textId="77777777" w:rsidR="004177D0" w:rsidRDefault="004177D0" w:rsidP="009F64A8">
      <w:pPr>
        <w:spacing w:after="0" w:line="360" w:lineRule="auto"/>
      </w:pPr>
      <w:r>
        <w:t> Par ma commune</w:t>
      </w:r>
    </w:p>
    <w:p w14:paraId="5F1AED4C" w14:textId="77777777" w:rsidR="004177D0" w:rsidRDefault="004177D0" w:rsidP="009F64A8">
      <w:pPr>
        <w:spacing w:after="0" w:line="360" w:lineRule="auto"/>
      </w:pPr>
      <w:r>
        <w:t> Par une association</w:t>
      </w:r>
    </w:p>
    <w:p w14:paraId="270E56FA" w14:textId="77777777" w:rsidR="004177D0" w:rsidRDefault="004177D0" w:rsidP="009F64A8">
      <w:pPr>
        <w:spacing w:after="0" w:line="360" w:lineRule="auto"/>
      </w:pPr>
      <w:r>
        <w:t> Par la presse</w:t>
      </w:r>
    </w:p>
    <w:p w14:paraId="6C2B6A8B" w14:textId="77777777" w:rsidR="004177D0" w:rsidRDefault="004177D0" w:rsidP="009F64A8">
      <w:pPr>
        <w:spacing w:after="0" w:line="360" w:lineRule="auto"/>
      </w:pPr>
      <w:r>
        <w:t> Sur Internet</w:t>
      </w:r>
    </w:p>
    <w:p w14:paraId="58A33966" w14:textId="77777777" w:rsidR="004177D0" w:rsidRDefault="004177D0" w:rsidP="009F64A8">
      <w:pPr>
        <w:spacing w:after="0" w:line="360" w:lineRule="auto"/>
      </w:pPr>
      <w:r>
        <w:t> Par un travailleur social</w:t>
      </w:r>
    </w:p>
    <w:p w14:paraId="08DDF545" w14:textId="77777777" w:rsidR="004177D0" w:rsidRDefault="004177D0" w:rsidP="009F64A8">
      <w:pPr>
        <w:spacing w:after="0" w:line="360" w:lineRule="auto"/>
      </w:pPr>
      <w:r>
        <w:t> Par un service public</w:t>
      </w:r>
    </w:p>
    <w:p w14:paraId="51F3924B" w14:textId="77777777" w:rsidR="00AE5B45" w:rsidRDefault="00AE5B45" w:rsidP="00AE5B45">
      <w:pPr>
        <w:spacing w:after="0" w:line="360" w:lineRule="auto"/>
      </w:pPr>
      <w:r>
        <w:t> Autre, précisez : _____________</w:t>
      </w:r>
    </w:p>
    <w:p w14:paraId="54207A8C" w14:textId="77777777" w:rsidR="009F64A8" w:rsidRPr="00AE5B45" w:rsidRDefault="009F64A8" w:rsidP="009F64A8">
      <w:pPr>
        <w:spacing w:after="0" w:line="360" w:lineRule="auto"/>
        <w:rPr>
          <w:sz w:val="12"/>
          <w:szCs w:val="14"/>
        </w:rPr>
      </w:pPr>
    </w:p>
    <w:p w14:paraId="3C857355" w14:textId="3D4EA4FA" w:rsidR="004177D0" w:rsidRDefault="00F26E54" w:rsidP="00F26E54">
      <w:pPr>
        <w:pStyle w:val="Titre3"/>
        <w:numPr>
          <w:ilvl w:val="0"/>
          <w:numId w:val="15"/>
        </w:numPr>
      </w:pPr>
      <w:r>
        <w:t xml:space="preserve">  </w:t>
      </w:r>
      <w:r w:rsidR="00FC541F">
        <w:t>Comment êtes-vous venu(e)</w:t>
      </w:r>
      <w:r w:rsidR="004177D0">
        <w:t xml:space="preserve"> </w:t>
      </w:r>
      <w:r w:rsidR="00DB58E5">
        <w:t xml:space="preserve">voir </w:t>
      </w:r>
      <w:r w:rsidR="004177D0">
        <w:t>un conseiller numérique ?</w:t>
      </w:r>
    </w:p>
    <w:p w14:paraId="66A66A27" w14:textId="77777777" w:rsidR="004177D0" w:rsidRPr="009F64A8" w:rsidRDefault="004177D0" w:rsidP="009F64A8">
      <w:pPr>
        <w:spacing w:after="0" w:line="360" w:lineRule="auto"/>
        <w:rPr>
          <w:sz w:val="10"/>
          <w:szCs w:val="12"/>
        </w:rPr>
      </w:pPr>
    </w:p>
    <w:p w14:paraId="1943580D" w14:textId="77777777" w:rsidR="004177D0" w:rsidRDefault="004177D0" w:rsidP="009F64A8">
      <w:pPr>
        <w:spacing w:after="0" w:line="360" w:lineRule="auto"/>
      </w:pPr>
      <w:r>
        <w:t> J’ai été inscrit(e) ou orienté(e) par une structure</w:t>
      </w:r>
    </w:p>
    <w:p w14:paraId="4795A431" w14:textId="77777777" w:rsidR="004177D0" w:rsidRDefault="004177D0" w:rsidP="009F64A8">
      <w:pPr>
        <w:spacing w:after="0" w:line="360" w:lineRule="auto"/>
      </w:pPr>
      <w:r>
        <w:t> Je suis venu(e) de moi-même</w:t>
      </w:r>
    </w:p>
    <w:p w14:paraId="09674D07" w14:textId="77777777" w:rsidR="00A92D3E" w:rsidRDefault="00A92D3E" w:rsidP="009F64A8">
      <w:pPr>
        <w:spacing w:after="0" w:line="360" w:lineRule="auto"/>
      </w:pPr>
    </w:p>
    <w:p w14:paraId="13B458A7" w14:textId="77777777" w:rsidR="00A92D3E" w:rsidRDefault="00A92D3E" w:rsidP="009F64A8">
      <w:pPr>
        <w:spacing w:after="0" w:line="360" w:lineRule="auto"/>
      </w:pPr>
    </w:p>
    <w:p w14:paraId="52C8D1DA" w14:textId="77777777" w:rsidR="004177D0" w:rsidRPr="009F64A8" w:rsidRDefault="004177D0" w:rsidP="004177D0">
      <w:pPr>
        <w:rPr>
          <w:sz w:val="6"/>
          <w:szCs w:val="8"/>
        </w:rPr>
      </w:pPr>
    </w:p>
    <w:p w14:paraId="6F933AD1" w14:textId="6807DFF8" w:rsidR="004177D0" w:rsidRDefault="00F26E54" w:rsidP="006C1DA7">
      <w:pPr>
        <w:pStyle w:val="Titre3"/>
        <w:keepNext/>
        <w:numPr>
          <w:ilvl w:val="0"/>
          <w:numId w:val="15"/>
        </w:numPr>
      </w:pPr>
      <w:r>
        <w:lastRenderedPageBreak/>
        <w:t xml:space="preserve">  </w:t>
      </w:r>
      <w:r w:rsidR="004177D0">
        <w:t xml:space="preserve">Avez-vous dans votre entourage quelqu’un à qui vous pouvez demander de l’aide ou des conseils sur le numérique ? </w:t>
      </w:r>
      <w:r w:rsidR="00245192">
        <w:rPr>
          <w:b w:val="0"/>
          <w:bCs w:val="0"/>
          <w:i/>
          <w:iCs/>
        </w:rPr>
        <w:t>E</w:t>
      </w:r>
      <w:r w:rsidR="004177D0" w:rsidRPr="00826D1D">
        <w:rPr>
          <w:b w:val="0"/>
          <w:bCs w:val="0"/>
          <w:i/>
          <w:iCs/>
        </w:rPr>
        <w:t>n dehors du conseiller numérique</w:t>
      </w:r>
      <w:r w:rsidR="00245192">
        <w:rPr>
          <w:b w:val="0"/>
          <w:bCs w:val="0"/>
          <w:i/>
          <w:iCs/>
        </w:rPr>
        <w:t>.</w:t>
      </w:r>
    </w:p>
    <w:p w14:paraId="4F5B2A86" w14:textId="77777777" w:rsidR="009F64A8" w:rsidRPr="009F64A8" w:rsidRDefault="009F64A8" w:rsidP="006C1DA7">
      <w:pPr>
        <w:keepNext/>
        <w:rPr>
          <w:sz w:val="2"/>
          <w:szCs w:val="4"/>
        </w:rPr>
      </w:pPr>
    </w:p>
    <w:p w14:paraId="7E4448DA" w14:textId="77777777" w:rsidR="004177D0" w:rsidRDefault="004177D0" w:rsidP="006C1DA7">
      <w:pPr>
        <w:keepNext/>
        <w:spacing w:after="0" w:line="360" w:lineRule="auto"/>
      </w:pPr>
      <w:r>
        <w:t> Non</w:t>
      </w:r>
    </w:p>
    <w:p w14:paraId="1CABC6D0" w14:textId="77777777" w:rsidR="006022A8" w:rsidRDefault="004177D0" w:rsidP="00917DD3">
      <w:pPr>
        <w:keepNext/>
        <w:spacing w:after="0" w:line="360" w:lineRule="auto"/>
      </w:pPr>
      <w:r>
        <w:t> Oui</w:t>
      </w:r>
    </w:p>
    <w:p w14:paraId="41E9B785" w14:textId="3148E1BA" w:rsidR="00917DD3" w:rsidRDefault="00917DD3" w:rsidP="00917DD3">
      <w:pPr>
        <w:keepNext/>
        <w:spacing w:after="0" w:line="360" w:lineRule="auto"/>
      </w:pPr>
      <w:r>
        <w:t> Je ne sais pas</w:t>
      </w:r>
    </w:p>
    <w:p w14:paraId="04F6D788" w14:textId="77777777" w:rsidR="004177D0" w:rsidRPr="009F64A8" w:rsidRDefault="004177D0" w:rsidP="00826D1D">
      <w:pPr>
        <w:pStyle w:val="Titre3"/>
        <w:ind w:left="0"/>
        <w:rPr>
          <w:sz w:val="12"/>
          <w:szCs w:val="12"/>
        </w:rPr>
      </w:pPr>
    </w:p>
    <w:p w14:paraId="0BBCB023" w14:textId="77777777" w:rsidR="0057642C" w:rsidRDefault="00F26E54" w:rsidP="00F26E54">
      <w:pPr>
        <w:pStyle w:val="Titre3"/>
        <w:numPr>
          <w:ilvl w:val="0"/>
          <w:numId w:val="15"/>
        </w:numPr>
      </w:pPr>
      <w:r>
        <w:t xml:space="preserve"> </w:t>
      </w:r>
      <w:r w:rsidR="004177D0">
        <w:t xml:space="preserve">Pourquoi êtes-vous venu voir un conseiller numérique ? </w:t>
      </w:r>
    </w:p>
    <w:p w14:paraId="0CB73834" w14:textId="0C32964D" w:rsidR="004177D0" w:rsidRPr="0057642C" w:rsidRDefault="004177D0" w:rsidP="0057642C">
      <w:pPr>
        <w:pStyle w:val="Titre3"/>
        <w:ind w:left="544"/>
        <w:rPr>
          <w:b w:val="0"/>
          <w:bCs w:val="0"/>
          <w:i/>
          <w:iCs/>
        </w:rPr>
      </w:pPr>
      <w:r w:rsidRPr="0057642C">
        <w:rPr>
          <w:b w:val="0"/>
          <w:bCs w:val="0"/>
          <w:i/>
          <w:iCs/>
        </w:rPr>
        <w:t>Vous pouvez sélectionner plusieurs réponses.</w:t>
      </w:r>
    </w:p>
    <w:p w14:paraId="6BF3D46A" w14:textId="77777777" w:rsidR="004177D0" w:rsidRPr="009F64A8" w:rsidRDefault="004177D0" w:rsidP="004177D0">
      <w:pPr>
        <w:rPr>
          <w:sz w:val="6"/>
          <w:szCs w:val="8"/>
        </w:rPr>
      </w:pPr>
    </w:p>
    <w:p w14:paraId="0428E930" w14:textId="77777777" w:rsidR="004177D0" w:rsidRDefault="004177D0" w:rsidP="009F64A8">
      <w:pPr>
        <w:spacing w:after="0" w:line="360" w:lineRule="auto"/>
      </w:pPr>
      <w:r>
        <w:t> Pour avoir de l’aide et débloquer une situation</w:t>
      </w:r>
    </w:p>
    <w:p w14:paraId="30868186" w14:textId="77777777" w:rsidR="004177D0" w:rsidRDefault="004177D0" w:rsidP="009F64A8">
      <w:pPr>
        <w:spacing w:after="0" w:line="360" w:lineRule="auto"/>
      </w:pPr>
      <w:r>
        <w:t> Pour avoir accès à une connexion internet / à un ordinateur</w:t>
      </w:r>
    </w:p>
    <w:p w14:paraId="3323B62A" w14:textId="77777777" w:rsidR="004177D0" w:rsidRDefault="004177D0" w:rsidP="009F64A8">
      <w:pPr>
        <w:spacing w:after="0" w:line="360" w:lineRule="auto"/>
      </w:pPr>
      <w:r>
        <w:t> Pour apprendre les bases de l’utilisation d’un ordinateur / d’internet</w:t>
      </w:r>
    </w:p>
    <w:p w14:paraId="7C1043D8" w14:textId="2C2E2548" w:rsidR="004177D0" w:rsidRDefault="004177D0" w:rsidP="009F64A8">
      <w:pPr>
        <w:spacing w:after="0" w:line="360" w:lineRule="auto"/>
      </w:pPr>
      <w:r>
        <w:t> Par curiosité, pour app</w:t>
      </w:r>
      <w:r w:rsidR="00E976D4">
        <w:t>r</w:t>
      </w:r>
      <w:r>
        <w:t>endre de nouvelles choses</w:t>
      </w:r>
    </w:p>
    <w:p w14:paraId="1707A677" w14:textId="77777777" w:rsidR="004177D0" w:rsidRDefault="004177D0" w:rsidP="009F64A8">
      <w:pPr>
        <w:spacing w:after="0" w:line="360" w:lineRule="auto"/>
      </w:pPr>
      <w:r>
        <w:t> Pour me perfectionner dans mes usages numériques</w:t>
      </w:r>
    </w:p>
    <w:p w14:paraId="64E22007" w14:textId="77777777" w:rsidR="00AE5B45" w:rsidRDefault="00AE5B45" w:rsidP="00AE5B45">
      <w:pPr>
        <w:spacing w:after="0" w:line="360" w:lineRule="auto"/>
      </w:pPr>
      <w:r>
        <w:t> Autre, précisez : _____________</w:t>
      </w:r>
    </w:p>
    <w:p w14:paraId="2C11F0D6" w14:textId="77777777" w:rsidR="00285954" w:rsidRPr="00AE5B45" w:rsidRDefault="00285954" w:rsidP="00285954">
      <w:pPr>
        <w:spacing w:after="0" w:line="360" w:lineRule="auto"/>
        <w:rPr>
          <w:sz w:val="12"/>
          <w:szCs w:val="14"/>
        </w:rPr>
      </w:pPr>
    </w:p>
    <w:p w14:paraId="71AD0C36" w14:textId="352DD260" w:rsidR="004177D0" w:rsidRDefault="00F26E54" w:rsidP="00F26E54">
      <w:pPr>
        <w:pStyle w:val="Titre3"/>
        <w:numPr>
          <w:ilvl w:val="0"/>
          <w:numId w:val="15"/>
        </w:numPr>
      </w:pPr>
      <w:r>
        <w:t xml:space="preserve"> </w:t>
      </w:r>
      <w:r w:rsidR="004177D0">
        <w:t xml:space="preserve">Combien de fois approximativement avez-vous été accompagné(e) par un conseiller numérique ? </w:t>
      </w:r>
      <w:r w:rsidR="004177D0" w:rsidRPr="004177D0">
        <w:rPr>
          <w:b w:val="0"/>
          <w:bCs w:val="0"/>
          <w:i/>
          <w:iCs/>
        </w:rPr>
        <w:t>Nombre de séances, de rendez-vous ou d'ateliers</w:t>
      </w:r>
    </w:p>
    <w:p w14:paraId="16BA673C" w14:textId="47511D3B" w:rsidR="004177D0" w:rsidRPr="00AE5B45" w:rsidRDefault="004177D0" w:rsidP="00285954">
      <w:pPr>
        <w:ind w:left="0"/>
        <w:rPr>
          <w:sz w:val="10"/>
          <w:szCs w:val="12"/>
        </w:rPr>
      </w:pPr>
    </w:p>
    <w:p w14:paraId="59F6C6C1" w14:textId="71ECC786" w:rsidR="00F3453B" w:rsidRPr="003377EF" w:rsidRDefault="00285954" w:rsidP="003377EF">
      <w:pPr>
        <w:ind w:left="0"/>
      </w:pPr>
      <w:r>
        <w:t xml:space="preserve">   </w:t>
      </w:r>
      <w:r w:rsidR="006C6B48">
        <w:t xml:space="preserve">    </w:t>
      </w:r>
      <w:r>
        <w:t>_______________</w:t>
      </w:r>
    </w:p>
    <w:p w14:paraId="75146E3A" w14:textId="0F5DFA25" w:rsidR="0057642C" w:rsidRDefault="00F26E54" w:rsidP="0057642C">
      <w:pPr>
        <w:pStyle w:val="Titre3"/>
        <w:numPr>
          <w:ilvl w:val="0"/>
          <w:numId w:val="15"/>
        </w:numPr>
      </w:pPr>
      <w:r>
        <w:t xml:space="preserve"> </w:t>
      </w:r>
      <w:r w:rsidR="004177D0" w:rsidRPr="004177D0">
        <w:t>De quel(s) type(s) d’accompagnement avez-vous bénéficié ?</w:t>
      </w:r>
    </w:p>
    <w:p w14:paraId="202044DF" w14:textId="5B51B74A" w:rsidR="0057642C" w:rsidRPr="0057642C" w:rsidRDefault="0057642C" w:rsidP="0057642C">
      <w:pPr>
        <w:pStyle w:val="Titre3"/>
        <w:ind w:left="544"/>
        <w:rPr>
          <w:b w:val="0"/>
          <w:bCs w:val="0"/>
          <w:i/>
          <w:iCs/>
        </w:rPr>
      </w:pPr>
      <w:r w:rsidRPr="0057642C">
        <w:rPr>
          <w:b w:val="0"/>
          <w:bCs w:val="0"/>
          <w:i/>
          <w:iCs/>
        </w:rPr>
        <w:t>Vous pouvez sélectionner plusieurs réponses.</w:t>
      </w:r>
    </w:p>
    <w:p w14:paraId="04955688" w14:textId="77777777" w:rsidR="004177D0" w:rsidRPr="00285954" w:rsidRDefault="004177D0" w:rsidP="00285954">
      <w:pPr>
        <w:rPr>
          <w:sz w:val="6"/>
          <w:szCs w:val="8"/>
        </w:rPr>
      </w:pPr>
    </w:p>
    <w:p w14:paraId="7025556D" w14:textId="77777777" w:rsidR="004177D0" w:rsidRDefault="004177D0" w:rsidP="00285954">
      <w:r>
        <w:t> Accompagnement individuel</w:t>
      </w:r>
    </w:p>
    <w:p w14:paraId="634B3560" w14:textId="77777777" w:rsidR="004177D0" w:rsidRDefault="004177D0" w:rsidP="00285954">
      <w:r>
        <w:t> Accompagnement collectif</w:t>
      </w:r>
    </w:p>
    <w:p w14:paraId="574B8A9A" w14:textId="77777777" w:rsidR="004177D0" w:rsidRPr="00AE5B45" w:rsidRDefault="004177D0" w:rsidP="004177D0">
      <w:pPr>
        <w:rPr>
          <w:sz w:val="2"/>
          <w:szCs w:val="4"/>
        </w:rPr>
      </w:pPr>
    </w:p>
    <w:p w14:paraId="081110E9" w14:textId="217D4503" w:rsidR="004177D0" w:rsidRDefault="00F26E54" w:rsidP="00F26E54">
      <w:pPr>
        <w:pStyle w:val="Titre3"/>
        <w:numPr>
          <w:ilvl w:val="0"/>
          <w:numId w:val="15"/>
        </w:numPr>
      </w:pPr>
      <w:r>
        <w:t xml:space="preserve"> </w:t>
      </w:r>
      <w:r w:rsidR="004177D0">
        <w:t>Connaissiez-vous déjà un membre du groupe ?</w:t>
      </w:r>
    </w:p>
    <w:p w14:paraId="11C281C1" w14:textId="77777777" w:rsidR="004177D0" w:rsidRPr="00285954" w:rsidRDefault="004177D0" w:rsidP="004177D0">
      <w:pPr>
        <w:rPr>
          <w:sz w:val="4"/>
          <w:szCs w:val="6"/>
        </w:rPr>
      </w:pPr>
    </w:p>
    <w:p w14:paraId="6DF88B0C" w14:textId="77777777" w:rsidR="004177D0" w:rsidRDefault="004177D0" w:rsidP="00285954">
      <w:pPr>
        <w:spacing w:after="0" w:line="360" w:lineRule="auto"/>
      </w:pPr>
      <w:r>
        <w:t> Oui</w:t>
      </w:r>
    </w:p>
    <w:p w14:paraId="2F0E414A" w14:textId="3BA17D08" w:rsidR="004177D0" w:rsidRDefault="004177D0" w:rsidP="00F26E54">
      <w:pPr>
        <w:spacing w:after="0" w:line="360" w:lineRule="auto"/>
      </w:pPr>
      <w:r>
        <w:t> Non</w:t>
      </w:r>
    </w:p>
    <w:p w14:paraId="50EB7478" w14:textId="77777777" w:rsidR="004177D0" w:rsidRPr="00AE5B45" w:rsidRDefault="004177D0" w:rsidP="004177D0">
      <w:pPr>
        <w:rPr>
          <w:sz w:val="4"/>
          <w:szCs w:val="6"/>
        </w:rPr>
      </w:pPr>
    </w:p>
    <w:p w14:paraId="276AF82D" w14:textId="77777777" w:rsidR="00AD535F" w:rsidRPr="00826D1D" w:rsidRDefault="00F26E54" w:rsidP="00F26E54">
      <w:pPr>
        <w:pStyle w:val="Titre3"/>
        <w:numPr>
          <w:ilvl w:val="0"/>
          <w:numId w:val="15"/>
        </w:numPr>
        <w:rPr>
          <w:b w:val="0"/>
          <w:bCs w:val="0"/>
          <w:i/>
          <w:iCs/>
        </w:rPr>
      </w:pPr>
      <w:r>
        <w:t xml:space="preserve"> </w:t>
      </w:r>
      <w:r w:rsidR="004177D0">
        <w:t xml:space="preserve">Sur quel(s) équipement(s) avez-vous travaillé avec le conseiller numérique ? </w:t>
      </w:r>
    </w:p>
    <w:p w14:paraId="73E00F75" w14:textId="682D282B" w:rsidR="004177D0" w:rsidRPr="00826D1D" w:rsidRDefault="004177D0" w:rsidP="00826D1D">
      <w:pPr>
        <w:pStyle w:val="Titre3"/>
        <w:ind w:left="544"/>
        <w:rPr>
          <w:b w:val="0"/>
          <w:bCs w:val="0"/>
          <w:i/>
          <w:iCs/>
        </w:rPr>
      </w:pPr>
      <w:r w:rsidRPr="00826D1D">
        <w:rPr>
          <w:b w:val="0"/>
          <w:bCs w:val="0"/>
          <w:i/>
          <w:iCs/>
        </w:rPr>
        <w:t>Vous pouvez sélectionner plusieurs réponses.</w:t>
      </w:r>
    </w:p>
    <w:p w14:paraId="75BE02F9" w14:textId="77777777" w:rsidR="004177D0" w:rsidRPr="00AE5B45" w:rsidRDefault="004177D0" w:rsidP="004177D0">
      <w:pPr>
        <w:rPr>
          <w:sz w:val="2"/>
          <w:szCs w:val="2"/>
        </w:rPr>
      </w:pPr>
    </w:p>
    <w:p w14:paraId="1584F3E2" w14:textId="77777777" w:rsidR="004177D0" w:rsidRDefault="004177D0" w:rsidP="00285954">
      <w:pPr>
        <w:spacing w:after="0" w:line="360" w:lineRule="auto"/>
      </w:pPr>
      <w:r>
        <w:t> Ordinateur fixe</w:t>
      </w:r>
    </w:p>
    <w:p w14:paraId="288CEE75" w14:textId="77777777" w:rsidR="004177D0" w:rsidRDefault="004177D0" w:rsidP="00285954">
      <w:pPr>
        <w:spacing w:after="0" w:line="360" w:lineRule="auto"/>
      </w:pPr>
      <w:r>
        <w:t> Tablette</w:t>
      </w:r>
    </w:p>
    <w:p w14:paraId="41A4D1AD" w14:textId="3F4BC273" w:rsidR="004177D0" w:rsidRDefault="004177D0" w:rsidP="00285954">
      <w:pPr>
        <w:spacing w:after="0" w:line="360" w:lineRule="auto"/>
      </w:pPr>
      <w:r>
        <w:t xml:space="preserve"> </w:t>
      </w:r>
      <w:r w:rsidR="00B741C8">
        <w:t>Téléphone portable</w:t>
      </w:r>
    </w:p>
    <w:p w14:paraId="6A9CEB74" w14:textId="34912D14" w:rsidR="00D7437A" w:rsidRPr="00391281" w:rsidRDefault="004177D0" w:rsidP="003377EF">
      <w:pPr>
        <w:spacing w:after="0" w:line="360" w:lineRule="auto"/>
      </w:pPr>
      <w:r w:rsidRPr="00391281">
        <w:t> Ordinateur portable</w:t>
      </w:r>
    </w:p>
    <w:p w14:paraId="08D9A68A" w14:textId="7FF0413C" w:rsidR="00DB58E5" w:rsidRPr="00391281" w:rsidRDefault="00DB58E5" w:rsidP="00DB58E5">
      <w:pPr>
        <w:spacing w:after="0" w:line="360" w:lineRule="auto"/>
      </w:pPr>
      <w:r w:rsidRPr="00391281">
        <w:t> Aucun</w:t>
      </w:r>
    </w:p>
    <w:p w14:paraId="40D66348" w14:textId="09CD1B47" w:rsidR="003B1C52" w:rsidRDefault="00CA07C7" w:rsidP="00917DD3">
      <w:pPr>
        <w:spacing w:after="0" w:line="360" w:lineRule="auto"/>
      </w:pPr>
      <w:r w:rsidRPr="00391281">
        <w:t xml:space="preserve"> </w:t>
      </w:r>
      <w:r w:rsidR="007C1B53" w:rsidRPr="00391281">
        <w:t>Autre, précisez : _____________</w:t>
      </w:r>
    </w:p>
    <w:p w14:paraId="4A81255A" w14:textId="77777777" w:rsidR="00CC2882" w:rsidRDefault="00CC2882" w:rsidP="00917DD3">
      <w:pPr>
        <w:spacing w:after="0" w:line="360" w:lineRule="auto"/>
      </w:pPr>
    </w:p>
    <w:p w14:paraId="1A79CD5D" w14:textId="77777777" w:rsidR="003377EF" w:rsidRPr="0057642C" w:rsidRDefault="003377EF" w:rsidP="003377EF">
      <w:pPr>
        <w:spacing w:after="0" w:line="360" w:lineRule="auto"/>
        <w:rPr>
          <w:sz w:val="4"/>
          <w:szCs w:val="6"/>
        </w:rPr>
      </w:pPr>
    </w:p>
    <w:p w14:paraId="326A5346" w14:textId="76B1F179" w:rsidR="004177D0" w:rsidRDefault="00303F1B" w:rsidP="00F26E54">
      <w:pPr>
        <w:pStyle w:val="Titre3"/>
        <w:numPr>
          <w:ilvl w:val="0"/>
          <w:numId w:val="15"/>
        </w:numPr>
      </w:pPr>
      <w:r>
        <w:t xml:space="preserve"> Avez-vous utilisé </w:t>
      </w:r>
      <w:r w:rsidR="007607C1">
        <w:t>un de vos appareils</w:t>
      </w:r>
      <w:r w:rsidR="00B538AB">
        <w:t> ?</w:t>
      </w:r>
    </w:p>
    <w:p w14:paraId="340976B4" w14:textId="77777777" w:rsidR="004177D0" w:rsidRPr="00AE5B45" w:rsidRDefault="004177D0" w:rsidP="005A60F0">
      <w:pPr>
        <w:rPr>
          <w:sz w:val="2"/>
          <w:szCs w:val="2"/>
        </w:rPr>
      </w:pPr>
    </w:p>
    <w:p w14:paraId="6A1B9BCC" w14:textId="77777777" w:rsidR="004177D0" w:rsidRDefault="004177D0" w:rsidP="00285954">
      <w:pPr>
        <w:spacing w:after="0" w:line="360" w:lineRule="auto"/>
      </w:pPr>
      <w:r>
        <w:t> Oui</w:t>
      </w:r>
    </w:p>
    <w:p w14:paraId="4E82E6AD" w14:textId="254148F1" w:rsidR="00FE2F02" w:rsidRDefault="004177D0" w:rsidP="00A933A8">
      <w:pPr>
        <w:spacing w:after="0" w:line="360" w:lineRule="auto"/>
      </w:pPr>
      <w:r>
        <w:t> Non</w:t>
      </w:r>
    </w:p>
    <w:p w14:paraId="3CBEDF01" w14:textId="77777777" w:rsidR="00AE5B45" w:rsidRPr="00AE5B45" w:rsidRDefault="00AE5B45" w:rsidP="00AE5B45">
      <w:pPr>
        <w:spacing w:after="0" w:line="360" w:lineRule="auto"/>
        <w:ind w:left="0"/>
        <w:rPr>
          <w:sz w:val="2"/>
          <w:szCs w:val="2"/>
        </w:rPr>
      </w:pPr>
    </w:p>
    <w:p w14:paraId="338D2FC3" w14:textId="136BD6DF" w:rsidR="004177D0" w:rsidRPr="00AE5B45" w:rsidRDefault="00F26E54" w:rsidP="00F26E54">
      <w:pPr>
        <w:pStyle w:val="Titre3"/>
        <w:numPr>
          <w:ilvl w:val="0"/>
          <w:numId w:val="15"/>
        </w:numPr>
      </w:pPr>
      <w:r>
        <w:t xml:space="preserve"> </w:t>
      </w:r>
      <w:r w:rsidR="004177D0" w:rsidRPr="00AE5B45">
        <w:t>Avez-vous passé un test ou un certificat de niveau avec votre conseiller numérique ?</w:t>
      </w:r>
    </w:p>
    <w:p w14:paraId="4A6E2155" w14:textId="77777777" w:rsidR="004177D0" w:rsidRPr="00285954" w:rsidRDefault="004177D0" w:rsidP="004177D0">
      <w:pPr>
        <w:rPr>
          <w:sz w:val="2"/>
          <w:szCs w:val="4"/>
        </w:rPr>
      </w:pPr>
    </w:p>
    <w:p w14:paraId="7E019D61" w14:textId="77777777" w:rsidR="004177D0" w:rsidRDefault="004177D0" w:rsidP="00285954">
      <w:pPr>
        <w:spacing w:after="0" w:line="360" w:lineRule="auto"/>
      </w:pPr>
      <w:r>
        <w:t> Oui</w:t>
      </w:r>
    </w:p>
    <w:p w14:paraId="1EFF9AD6" w14:textId="77777777" w:rsidR="004177D0" w:rsidRDefault="004177D0" w:rsidP="00285954">
      <w:pPr>
        <w:spacing w:after="0" w:line="360" w:lineRule="auto"/>
      </w:pPr>
      <w:r>
        <w:t> Non</w:t>
      </w:r>
    </w:p>
    <w:p w14:paraId="1ED512F4" w14:textId="24DD7CD8" w:rsidR="00A933A8" w:rsidRDefault="004177D0" w:rsidP="00A933A8">
      <w:r>
        <w:t> Je ne sais plus</w:t>
      </w:r>
    </w:p>
    <w:p w14:paraId="159200EE" w14:textId="2ADBC3AE" w:rsidR="00AE5B45" w:rsidRDefault="00F26E54" w:rsidP="00F26E54">
      <w:pPr>
        <w:pStyle w:val="Titre3"/>
        <w:numPr>
          <w:ilvl w:val="0"/>
          <w:numId w:val="15"/>
        </w:numPr>
      </w:pPr>
      <w:r>
        <w:t xml:space="preserve"> </w:t>
      </w:r>
      <w:r w:rsidR="004177D0">
        <w:t xml:space="preserve">Quels ont été les sujets principaux abordés avec votre conseiller numérique ? </w:t>
      </w:r>
    </w:p>
    <w:p w14:paraId="7A5FE068" w14:textId="4C41DB97" w:rsidR="004177D0" w:rsidRDefault="004177D0" w:rsidP="004177D0">
      <w:pPr>
        <w:pStyle w:val="Titre3"/>
      </w:pPr>
      <w:r w:rsidRPr="00285954">
        <w:rPr>
          <w:b w:val="0"/>
          <w:bCs w:val="0"/>
          <w:i/>
          <w:iCs/>
        </w:rPr>
        <w:t>Indiquez au maximum les 3 plus importants</w:t>
      </w:r>
      <w:r>
        <w:t xml:space="preserve"> </w:t>
      </w:r>
    </w:p>
    <w:p w14:paraId="4B30DD7B" w14:textId="77777777" w:rsidR="004177D0" w:rsidRPr="00285954" w:rsidRDefault="004177D0" w:rsidP="004177D0">
      <w:pPr>
        <w:rPr>
          <w:sz w:val="4"/>
          <w:szCs w:val="6"/>
        </w:rPr>
      </w:pPr>
    </w:p>
    <w:p w14:paraId="2CADA083" w14:textId="77777777" w:rsidR="004177D0" w:rsidRDefault="004177D0" w:rsidP="00285954">
      <w:pPr>
        <w:spacing w:after="0" w:line="360" w:lineRule="auto"/>
      </w:pPr>
      <w:r>
        <w:t> La prise en main de matériel (démarrage etc.)</w:t>
      </w:r>
    </w:p>
    <w:p w14:paraId="1BF3797D" w14:textId="77777777" w:rsidR="004177D0" w:rsidRDefault="004177D0" w:rsidP="00285954">
      <w:pPr>
        <w:spacing w:after="0" w:line="360" w:lineRule="auto"/>
      </w:pPr>
      <w:r>
        <w:t> L'utilisation d'internet</w:t>
      </w:r>
    </w:p>
    <w:p w14:paraId="66887737" w14:textId="77777777" w:rsidR="004177D0" w:rsidRPr="00391281" w:rsidRDefault="004177D0" w:rsidP="00285954">
      <w:pPr>
        <w:spacing w:after="0" w:line="360" w:lineRule="auto"/>
      </w:pPr>
      <w:r w:rsidRPr="00391281">
        <w:t> Les démarches administratives en ligne</w:t>
      </w:r>
    </w:p>
    <w:p w14:paraId="1C526BC6" w14:textId="352BB3A7" w:rsidR="004177D0" w:rsidRPr="00391281" w:rsidRDefault="004177D0" w:rsidP="00285954">
      <w:pPr>
        <w:spacing w:after="0" w:line="360" w:lineRule="auto"/>
      </w:pPr>
      <w:r w:rsidRPr="00391281">
        <w:t> L’utilisation de logiciels informatiques (</w:t>
      </w:r>
      <w:r w:rsidR="00B6287C" w:rsidRPr="00391281">
        <w:t>Word, LibreOffice</w:t>
      </w:r>
      <w:r w:rsidRPr="00391281">
        <w:t xml:space="preserve"> …)</w:t>
      </w:r>
    </w:p>
    <w:p w14:paraId="20FD48E6" w14:textId="6897EEFF" w:rsidR="004177D0" w:rsidRPr="00391281" w:rsidRDefault="004177D0" w:rsidP="00285954">
      <w:pPr>
        <w:spacing w:after="0" w:line="360" w:lineRule="auto"/>
      </w:pPr>
      <w:r w:rsidRPr="00391281">
        <w:t></w:t>
      </w:r>
      <w:r w:rsidR="00FF0DB3" w:rsidRPr="00391281">
        <w:t xml:space="preserve"> </w:t>
      </w:r>
      <w:r w:rsidRPr="00391281">
        <w:t>L’utilisation de réseaux sociaux ou de messageries (courriels, WhatsApp</w:t>
      </w:r>
      <w:r w:rsidR="0081039F" w:rsidRPr="00391281">
        <w:t xml:space="preserve">, </w:t>
      </w:r>
      <w:proofErr w:type="spellStart"/>
      <w:r w:rsidR="0081039F" w:rsidRPr="00391281">
        <w:t>messenger</w:t>
      </w:r>
      <w:proofErr w:type="spellEnd"/>
      <w:r w:rsidRPr="00391281">
        <w:t xml:space="preserve"> …)</w:t>
      </w:r>
    </w:p>
    <w:p w14:paraId="2FE25B59" w14:textId="4E240475" w:rsidR="004177D0" w:rsidRDefault="004177D0" w:rsidP="00285954">
      <w:pPr>
        <w:spacing w:after="0" w:line="360" w:lineRule="auto"/>
      </w:pPr>
      <w:r w:rsidRPr="00391281">
        <w:t> Autre</w:t>
      </w:r>
      <w:r w:rsidR="00AE5B45" w:rsidRPr="00391281">
        <w:t>, précisez : _____________</w:t>
      </w:r>
    </w:p>
    <w:p w14:paraId="02FDF853" w14:textId="77777777" w:rsidR="00311497" w:rsidRPr="00F26E54" w:rsidRDefault="00311497" w:rsidP="00F26E54">
      <w:pPr>
        <w:pStyle w:val="Titre3"/>
        <w:ind w:left="0"/>
        <w:rPr>
          <w:sz w:val="8"/>
          <w:szCs w:val="8"/>
        </w:rPr>
      </w:pPr>
    </w:p>
    <w:p w14:paraId="4C3FB243" w14:textId="72DD38E9" w:rsidR="004177D0" w:rsidRPr="008A6C5E" w:rsidRDefault="00EF61F0" w:rsidP="00F26E54">
      <w:pPr>
        <w:pStyle w:val="Titre3"/>
        <w:numPr>
          <w:ilvl w:val="0"/>
          <w:numId w:val="15"/>
        </w:numPr>
      </w:pPr>
      <w:r w:rsidRPr="008A6C5E">
        <w:t xml:space="preserve"> </w:t>
      </w:r>
      <w:r w:rsidR="004177D0" w:rsidRPr="008A6C5E">
        <w:t xml:space="preserve">Le conseiller numérique vous </w:t>
      </w:r>
      <w:proofErr w:type="spellStart"/>
      <w:r w:rsidR="004177D0" w:rsidRPr="008A6C5E">
        <w:t>a t</w:t>
      </w:r>
      <w:proofErr w:type="spellEnd"/>
      <w:r w:rsidR="004177D0" w:rsidRPr="008A6C5E">
        <w:t>-il aidé à faire une démarche administrative en ligne ?</w:t>
      </w:r>
    </w:p>
    <w:p w14:paraId="42A695E6" w14:textId="77777777" w:rsidR="004177D0" w:rsidRDefault="004177D0" w:rsidP="00285954">
      <w:pPr>
        <w:spacing w:after="0" w:line="360" w:lineRule="auto"/>
      </w:pPr>
      <w:r>
        <w:t> Oui</w:t>
      </w:r>
    </w:p>
    <w:p w14:paraId="0BD15F11" w14:textId="77777777" w:rsidR="004177D0" w:rsidRDefault="004177D0" w:rsidP="00285954">
      <w:pPr>
        <w:spacing w:after="0" w:line="360" w:lineRule="auto"/>
      </w:pPr>
      <w:r>
        <w:t> Non</w:t>
      </w:r>
    </w:p>
    <w:p w14:paraId="7A38BFBA" w14:textId="77777777" w:rsidR="004177D0" w:rsidRPr="00285954" w:rsidRDefault="004177D0" w:rsidP="004177D0">
      <w:pPr>
        <w:rPr>
          <w:sz w:val="8"/>
          <w:szCs w:val="10"/>
        </w:rPr>
      </w:pPr>
    </w:p>
    <w:p w14:paraId="64F98B55" w14:textId="787C3EAA" w:rsidR="004177D0" w:rsidRDefault="00F26E54" w:rsidP="00F26E54">
      <w:pPr>
        <w:pStyle w:val="Titre3"/>
        <w:numPr>
          <w:ilvl w:val="0"/>
          <w:numId w:val="15"/>
        </w:numPr>
      </w:pPr>
      <w:r>
        <w:t xml:space="preserve"> Si oui, a</w:t>
      </w:r>
      <w:r w:rsidR="004177D0">
        <w:t>vez-vous signé un document pour que le conseiller puisse faire la démarche en votre nom ?</w:t>
      </w:r>
    </w:p>
    <w:p w14:paraId="64474230" w14:textId="77777777" w:rsidR="004177D0" w:rsidRPr="00285954" w:rsidRDefault="004177D0" w:rsidP="008A6C5E">
      <w:pPr>
        <w:spacing w:after="0"/>
        <w:rPr>
          <w:sz w:val="6"/>
          <w:szCs w:val="8"/>
        </w:rPr>
      </w:pPr>
    </w:p>
    <w:p w14:paraId="546328E6" w14:textId="77777777" w:rsidR="004177D0" w:rsidRDefault="004177D0" w:rsidP="008A6C5E">
      <w:pPr>
        <w:spacing w:after="0" w:line="360" w:lineRule="auto"/>
      </w:pPr>
      <w:r>
        <w:t> Oui</w:t>
      </w:r>
    </w:p>
    <w:p w14:paraId="7B24E468" w14:textId="77777777" w:rsidR="004177D0" w:rsidRDefault="004177D0" w:rsidP="008A6C5E">
      <w:pPr>
        <w:spacing w:after="0" w:line="360" w:lineRule="auto"/>
      </w:pPr>
      <w:r>
        <w:t> Non</w:t>
      </w:r>
    </w:p>
    <w:p w14:paraId="7AD020A4" w14:textId="6A04655E" w:rsidR="004177D0" w:rsidRDefault="004177D0" w:rsidP="008A6C5E">
      <w:pPr>
        <w:spacing w:after="0" w:line="360" w:lineRule="auto"/>
      </w:pPr>
      <w:r>
        <w:t> Je ne sais plus</w:t>
      </w:r>
    </w:p>
    <w:p w14:paraId="49DC6A94" w14:textId="77777777" w:rsidR="008A6C5E" w:rsidRPr="008A6C5E" w:rsidRDefault="008A6C5E" w:rsidP="008A6C5E">
      <w:pPr>
        <w:spacing w:after="0" w:line="360" w:lineRule="auto"/>
        <w:ind w:left="0"/>
        <w:rPr>
          <w:sz w:val="2"/>
          <w:szCs w:val="2"/>
        </w:rPr>
      </w:pPr>
    </w:p>
    <w:p w14:paraId="007E537A" w14:textId="09551E87" w:rsidR="004177D0" w:rsidRPr="00EF61F0" w:rsidRDefault="004177D0" w:rsidP="008A6C5E">
      <w:pPr>
        <w:spacing w:after="0"/>
        <w:ind w:left="0"/>
        <w:rPr>
          <w:sz w:val="2"/>
          <w:szCs w:val="2"/>
        </w:rPr>
      </w:pPr>
    </w:p>
    <w:p w14:paraId="52FC97CB" w14:textId="77777777" w:rsidR="003D4E63" w:rsidRDefault="003D4E63">
      <w:pPr>
        <w:tabs>
          <w:tab w:val="clear" w:pos="709"/>
        </w:tabs>
        <w:spacing w:line="259" w:lineRule="auto"/>
        <w:ind w:left="0"/>
        <w:jc w:val="left"/>
        <w:rPr>
          <w:rFonts w:ascii="Arial" w:eastAsia="Times New Roman" w:hAnsi="Arial" w:cs="Arial"/>
          <w:b/>
          <w:bCs/>
          <w:color w:val="000090"/>
          <w:sz w:val="36"/>
          <w:szCs w:val="36"/>
        </w:rPr>
      </w:pPr>
      <w:r>
        <w:rPr>
          <w:color w:val="000090"/>
        </w:rPr>
        <w:br w:type="page"/>
      </w:r>
    </w:p>
    <w:p w14:paraId="739A7C36" w14:textId="0673EAB5" w:rsidR="004177D0" w:rsidRPr="003C586D" w:rsidRDefault="004177D0" w:rsidP="00311497">
      <w:pPr>
        <w:pStyle w:val="Titre2"/>
        <w:rPr>
          <w:color w:val="000090"/>
        </w:rPr>
      </w:pPr>
      <w:r w:rsidRPr="003C586D">
        <w:rPr>
          <w:color w:val="000090"/>
        </w:rPr>
        <w:lastRenderedPageBreak/>
        <w:t>Le bilan</w:t>
      </w:r>
    </w:p>
    <w:p w14:paraId="089C1E47" w14:textId="77777777" w:rsidR="004177D0" w:rsidRPr="00EF61F0" w:rsidRDefault="004177D0" w:rsidP="004177D0">
      <w:pPr>
        <w:rPr>
          <w:sz w:val="2"/>
          <w:szCs w:val="2"/>
        </w:rPr>
      </w:pPr>
    </w:p>
    <w:p w14:paraId="5234FAB8" w14:textId="0744077C" w:rsidR="004177D0" w:rsidRPr="005B60EA" w:rsidRDefault="004177D0" w:rsidP="005B60EA">
      <w:pPr>
        <w:pStyle w:val="Titre3"/>
        <w:numPr>
          <w:ilvl w:val="0"/>
          <w:numId w:val="15"/>
        </w:numPr>
      </w:pPr>
      <w:r>
        <w:t xml:space="preserve">Est-ce que </w:t>
      </w:r>
      <w:r w:rsidR="00634644">
        <w:t>l’aide du</w:t>
      </w:r>
      <w:r>
        <w:t xml:space="preserve"> conseiller numérique a répondu à vos attentes ?</w:t>
      </w:r>
    </w:p>
    <w:p w14:paraId="55833996" w14:textId="77777777" w:rsidR="004177D0" w:rsidRDefault="004177D0" w:rsidP="00EF61F0">
      <w:pPr>
        <w:spacing w:after="0"/>
      </w:pPr>
      <w:r>
        <w:t> Oui tout à fait</w:t>
      </w:r>
    </w:p>
    <w:p w14:paraId="26451A0B" w14:textId="77777777" w:rsidR="004177D0" w:rsidRDefault="004177D0" w:rsidP="00EF61F0">
      <w:pPr>
        <w:spacing w:after="0"/>
      </w:pPr>
      <w:r>
        <w:t> Plutôt oui</w:t>
      </w:r>
    </w:p>
    <w:p w14:paraId="4404D6B6" w14:textId="77777777" w:rsidR="004177D0" w:rsidRDefault="004177D0" w:rsidP="00EF61F0">
      <w:pPr>
        <w:spacing w:after="0"/>
      </w:pPr>
      <w:r>
        <w:t> Plutôt non</w:t>
      </w:r>
    </w:p>
    <w:p w14:paraId="08ADDF3C" w14:textId="77777777" w:rsidR="004177D0" w:rsidRDefault="004177D0" w:rsidP="00EF61F0">
      <w:pPr>
        <w:spacing w:after="0"/>
      </w:pPr>
      <w:r>
        <w:t> Non pas du tout</w:t>
      </w:r>
    </w:p>
    <w:p w14:paraId="1159AF7B" w14:textId="77777777" w:rsidR="004177D0" w:rsidRPr="00EF61F0" w:rsidRDefault="004177D0" w:rsidP="004177D0">
      <w:pPr>
        <w:rPr>
          <w:sz w:val="2"/>
          <w:szCs w:val="2"/>
        </w:rPr>
      </w:pPr>
    </w:p>
    <w:p w14:paraId="38ADBB61" w14:textId="3CCC31A3" w:rsidR="004177D0" w:rsidRPr="00311497" w:rsidRDefault="00F26E54" w:rsidP="00F26E54">
      <w:pPr>
        <w:pStyle w:val="Titre3"/>
        <w:numPr>
          <w:ilvl w:val="0"/>
          <w:numId w:val="15"/>
        </w:numPr>
      </w:pPr>
      <w:r>
        <w:t xml:space="preserve"> </w:t>
      </w:r>
      <w:r w:rsidR="004177D0" w:rsidRPr="00311497">
        <w:t>Avant votre accompagnement, comment vous sentiez vous avec le numérique ?</w:t>
      </w:r>
    </w:p>
    <w:p w14:paraId="7BFA4CD4" w14:textId="687ED4A7" w:rsidR="004177D0" w:rsidRPr="00311497" w:rsidRDefault="004177D0" w:rsidP="004177D0">
      <w:pPr>
        <w:rPr>
          <w:sz w:val="8"/>
          <w:szCs w:val="10"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1413"/>
        <w:gridCol w:w="1245"/>
        <w:gridCol w:w="1360"/>
        <w:gridCol w:w="1476"/>
        <w:gridCol w:w="1591"/>
      </w:tblGrid>
      <w:tr w:rsidR="00311497" w:rsidRPr="00311497" w14:paraId="7FC7789C" w14:textId="77777777" w:rsidTr="00311497">
        <w:tc>
          <w:tcPr>
            <w:tcW w:w="1413" w:type="dxa"/>
            <w:vAlign w:val="center"/>
          </w:tcPr>
          <w:p w14:paraId="013C3E77" w14:textId="0FAD34E2" w:rsidR="00311497" w:rsidRPr="00311497" w:rsidRDefault="00311497" w:rsidP="00311497">
            <w:pPr>
              <w:ind w:left="0"/>
              <w:jc w:val="center"/>
            </w:pPr>
            <w:r w:rsidRPr="00311497">
              <w:t>1</w:t>
            </w:r>
          </w:p>
        </w:tc>
        <w:tc>
          <w:tcPr>
            <w:tcW w:w="1245" w:type="dxa"/>
            <w:vAlign w:val="center"/>
          </w:tcPr>
          <w:p w14:paraId="7F34FF7E" w14:textId="02D27A60" w:rsidR="00311497" w:rsidRPr="00311497" w:rsidRDefault="00311497" w:rsidP="00311497">
            <w:pPr>
              <w:ind w:left="0"/>
              <w:jc w:val="center"/>
            </w:pPr>
            <w:r w:rsidRPr="00311497">
              <w:t>2</w:t>
            </w:r>
          </w:p>
        </w:tc>
        <w:tc>
          <w:tcPr>
            <w:tcW w:w="1360" w:type="dxa"/>
            <w:vAlign w:val="center"/>
          </w:tcPr>
          <w:p w14:paraId="2F3A81AE" w14:textId="5FAD7829" w:rsidR="00311497" w:rsidRPr="00311497" w:rsidRDefault="00311497" w:rsidP="00311497">
            <w:pPr>
              <w:ind w:left="0"/>
              <w:jc w:val="center"/>
            </w:pPr>
            <w:r w:rsidRPr="00311497">
              <w:t>3</w:t>
            </w:r>
          </w:p>
        </w:tc>
        <w:tc>
          <w:tcPr>
            <w:tcW w:w="1476" w:type="dxa"/>
            <w:vAlign w:val="center"/>
          </w:tcPr>
          <w:p w14:paraId="728DCDCB" w14:textId="1CE79B16" w:rsidR="00311497" w:rsidRPr="00311497" w:rsidRDefault="00311497" w:rsidP="00311497">
            <w:pPr>
              <w:ind w:left="0"/>
              <w:jc w:val="center"/>
            </w:pPr>
            <w:r w:rsidRPr="00311497">
              <w:t>4</w:t>
            </w:r>
          </w:p>
        </w:tc>
        <w:tc>
          <w:tcPr>
            <w:tcW w:w="1591" w:type="dxa"/>
            <w:vAlign w:val="center"/>
          </w:tcPr>
          <w:p w14:paraId="451CDFEE" w14:textId="7C354B78" w:rsidR="00311497" w:rsidRPr="00311497" w:rsidRDefault="00311497" w:rsidP="00311497">
            <w:pPr>
              <w:ind w:left="0"/>
              <w:jc w:val="center"/>
            </w:pPr>
            <w:r w:rsidRPr="00311497">
              <w:t>5</w:t>
            </w:r>
          </w:p>
        </w:tc>
      </w:tr>
    </w:tbl>
    <w:p w14:paraId="64B103FA" w14:textId="6FEFAB05" w:rsidR="00311497" w:rsidRPr="00311497" w:rsidRDefault="00311497" w:rsidP="004177D0">
      <w:pPr>
        <w:rPr>
          <w:sz w:val="6"/>
          <w:szCs w:val="8"/>
          <w:highlight w:val="yellow"/>
        </w:rPr>
      </w:pPr>
    </w:p>
    <w:p w14:paraId="01CE87CD" w14:textId="4B824C22" w:rsidR="004177D0" w:rsidRPr="00311497" w:rsidRDefault="004177D0" w:rsidP="00311497">
      <w:r w:rsidRPr="00311497">
        <w:t>1 = Pas du tout à l'aise</w:t>
      </w:r>
      <w:r w:rsidRPr="00311497">
        <w:tab/>
        <w:t xml:space="preserve"> </w:t>
      </w:r>
      <w:r w:rsidRPr="00311497">
        <w:tab/>
        <w:t xml:space="preserve"> </w:t>
      </w:r>
      <w:r w:rsidRPr="00311497">
        <w:tab/>
        <w:t xml:space="preserve"> </w:t>
      </w:r>
      <w:r w:rsidRPr="00311497">
        <w:tab/>
      </w:r>
      <w:r w:rsidR="00311497">
        <w:t xml:space="preserve">    </w:t>
      </w:r>
      <w:r w:rsidRPr="00311497">
        <w:t>5 = Très à l'aise</w:t>
      </w:r>
    </w:p>
    <w:p w14:paraId="1F448AEB" w14:textId="77777777" w:rsidR="00311497" w:rsidRPr="00311497" w:rsidRDefault="00311497" w:rsidP="004177D0">
      <w:pPr>
        <w:pStyle w:val="Titre3"/>
        <w:rPr>
          <w:sz w:val="14"/>
          <w:szCs w:val="14"/>
        </w:rPr>
      </w:pPr>
    </w:p>
    <w:p w14:paraId="6B3C7958" w14:textId="023F6DF6" w:rsidR="004177D0" w:rsidRPr="00487E54" w:rsidRDefault="00F26E54" w:rsidP="00F26E54">
      <w:pPr>
        <w:pStyle w:val="Titre3"/>
        <w:numPr>
          <w:ilvl w:val="0"/>
          <w:numId w:val="15"/>
        </w:numPr>
      </w:pPr>
      <w:r>
        <w:t xml:space="preserve"> </w:t>
      </w:r>
      <w:r w:rsidR="008138EE" w:rsidRPr="00487E54">
        <w:t>Et a</w:t>
      </w:r>
      <w:r w:rsidR="004177D0" w:rsidRPr="00487E54">
        <w:t>ujourd’hui</w:t>
      </w:r>
      <w:r w:rsidR="00F23B28" w:rsidRPr="00487E54">
        <w:t>, après</w:t>
      </w:r>
      <w:r w:rsidR="004177D0" w:rsidRPr="00487E54">
        <w:t xml:space="preserve"> votre/vos accompagnement(s)</w:t>
      </w:r>
      <w:r w:rsidR="00D7437A" w:rsidRPr="00487E54">
        <w:t xml:space="preserve">, comment vous sentez vous avec le numérique </w:t>
      </w:r>
      <w:r w:rsidR="004177D0" w:rsidRPr="00487E54">
        <w:t>?</w:t>
      </w:r>
    </w:p>
    <w:p w14:paraId="6D5DECC7" w14:textId="77777777" w:rsidR="00311497" w:rsidRPr="00487E54" w:rsidRDefault="00311497" w:rsidP="00311497">
      <w:pPr>
        <w:rPr>
          <w:sz w:val="8"/>
          <w:szCs w:val="10"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1413"/>
        <w:gridCol w:w="1245"/>
        <w:gridCol w:w="1360"/>
        <w:gridCol w:w="1476"/>
        <w:gridCol w:w="1591"/>
      </w:tblGrid>
      <w:tr w:rsidR="00311497" w:rsidRPr="00487E54" w14:paraId="298C5A8B" w14:textId="77777777" w:rsidTr="005918C0">
        <w:tc>
          <w:tcPr>
            <w:tcW w:w="1413" w:type="dxa"/>
            <w:vAlign w:val="center"/>
          </w:tcPr>
          <w:p w14:paraId="151D5017" w14:textId="77777777" w:rsidR="00311497" w:rsidRPr="00487E54" w:rsidRDefault="00311497" w:rsidP="005918C0">
            <w:pPr>
              <w:ind w:left="0"/>
              <w:jc w:val="center"/>
            </w:pPr>
            <w:r w:rsidRPr="00487E54">
              <w:t>1</w:t>
            </w:r>
          </w:p>
        </w:tc>
        <w:tc>
          <w:tcPr>
            <w:tcW w:w="1245" w:type="dxa"/>
            <w:vAlign w:val="center"/>
          </w:tcPr>
          <w:p w14:paraId="20963CBA" w14:textId="77777777" w:rsidR="00311497" w:rsidRPr="00487E54" w:rsidRDefault="00311497" w:rsidP="005918C0">
            <w:pPr>
              <w:ind w:left="0"/>
              <w:jc w:val="center"/>
            </w:pPr>
            <w:r w:rsidRPr="00487E54">
              <w:t>2</w:t>
            </w:r>
          </w:p>
        </w:tc>
        <w:tc>
          <w:tcPr>
            <w:tcW w:w="1360" w:type="dxa"/>
            <w:vAlign w:val="center"/>
          </w:tcPr>
          <w:p w14:paraId="3EA47227" w14:textId="77777777" w:rsidR="00311497" w:rsidRPr="00487E54" w:rsidRDefault="00311497" w:rsidP="005918C0">
            <w:pPr>
              <w:ind w:left="0"/>
              <w:jc w:val="center"/>
            </w:pPr>
            <w:r w:rsidRPr="00487E54">
              <w:t>3</w:t>
            </w:r>
          </w:p>
        </w:tc>
        <w:tc>
          <w:tcPr>
            <w:tcW w:w="1476" w:type="dxa"/>
            <w:vAlign w:val="center"/>
          </w:tcPr>
          <w:p w14:paraId="45BC200E" w14:textId="77777777" w:rsidR="00311497" w:rsidRPr="00487E54" w:rsidRDefault="00311497" w:rsidP="005918C0">
            <w:pPr>
              <w:ind w:left="0"/>
              <w:jc w:val="center"/>
            </w:pPr>
            <w:r w:rsidRPr="00487E54">
              <w:t>4</w:t>
            </w:r>
          </w:p>
        </w:tc>
        <w:tc>
          <w:tcPr>
            <w:tcW w:w="1591" w:type="dxa"/>
            <w:vAlign w:val="center"/>
          </w:tcPr>
          <w:p w14:paraId="5D26836A" w14:textId="77777777" w:rsidR="00311497" w:rsidRPr="00487E54" w:rsidRDefault="00311497" w:rsidP="005918C0">
            <w:pPr>
              <w:ind w:left="0"/>
              <w:jc w:val="center"/>
            </w:pPr>
            <w:r w:rsidRPr="00487E54">
              <w:t>5</w:t>
            </w:r>
          </w:p>
        </w:tc>
      </w:tr>
    </w:tbl>
    <w:p w14:paraId="087A4298" w14:textId="77777777" w:rsidR="00311497" w:rsidRPr="00487E54" w:rsidRDefault="00311497" w:rsidP="00311497">
      <w:pPr>
        <w:rPr>
          <w:sz w:val="6"/>
          <w:szCs w:val="8"/>
        </w:rPr>
      </w:pPr>
    </w:p>
    <w:p w14:paraId="55596841" w14:textId="77777777" w:rsidR="00311497" w:rsidRPr="00311497" w:rsidRDefault="00311497" w:rsidP="00311497">
      <w:r w:rsidRPr="00487E54">
        <w:t>1 = Pas du tout à l'aise</w:t>
      </w:r>
      <w:r w:rsidRPr="00311497">
        <w:tab/>
        <w:t xml:space="preserve"> </w:t>
      </w:r>
      <w:r w:rsidRPr="00311497">
        <w:tab/>
        <w:t xml:space="preserve"> </w:t>
      </w:r>
      <w:r w:rsidRPr="00311497">
        <w:tab/>
        <w:t xml:space="preserve"> </w:t>
      </w:r>
      <w:r w:rsidRPr="00311497">
        <w:tab/>
      </w:r>
      <w:r>
        <w:t xml:space="preserve">    </w:t>
      </w:r>
      <w:r w:rsidRPr="00311497">
        <w:t>5 = Très à l'aise</w:t>
      </w:r>
    </w:p>
    <w:p w14:paraId="213F8238" w14:textId="77777777" w:rsidR="004177D0" w:rsidRPr="005B60EA" w:rsidRDefault="004177D0" w:rsidP="004177D0">
      <w:pPr>
        <w:rPr>
          <w:sz w:val="4"/>
          <w:szCs w:val="6"/>
        </w:rPr>
      </w:pPr>
    </w:p>
    <w:p w14:paraId="11BA3893" w14:textId="644EE300" w:rsidR="004177D0" w:rsidRPr="00826D1D" w:rsidRDefault="00F26E54" w:rsidP="00826D1D">
      <w:pPr>
        <w:pStyle w:val="Titre3"/>
        <w:numPr>
          <w:ilvl w:val="0"/>
          <w:numId w:val="15"/>
        </w:numPr>
        <w:rPr>
          <w:sz w:val="8"/>
          <w:szCs w:val="8"/>
        </w:rPr>
      </w:pPr>
      <w:r>
        <w:t xml:space="preserve"> </w:t>
      </w:r>
      <w:r w:rsidR="00174E11">
        <w:t>Aujourd’hui</w:t>
      </w:r>
      <w:r w:rsidR="0026081F">
        <w:t xml:space="preserve"> r</w:t>
      </w:r>
      <w:r w:rsidR="004177D0">
        <w:t xml:space="preserve">éussissez-vous à faire des choses </w:t>
      </w:r>
      <w:r w:rsidR="001F2AF9">
        <w:t xml:space="preserve">avec le numérique </w:t>
      </w:r>
      <w:r w:rsidR="004177D0">
        <w:t>que vous n’arriviez pas à faire avant votre</w:t>
      </w:r>
      <w:r w:rsidR="00650077">
        <w:t>/vos</w:t>
      </w:r>
      <w:r w:rsidR="004177D0">
        <w:t xml:space="preserve"> accompagnement</w:t>
      </w:r>
      <w:r w:rsidR="00650077">
        <w:t>(s)</w:t>
      </w:r>
      <w:r w:rsidR="004177D0">
        <w:t xml:space="preserve"> ?</w:t>
      </w:r>
    </w:p>
    <w:p w14:paraId="30190910" w14:textId="77777777" w:rsidR="004177D0" w:rsidRDefault="004177D0" w:rsidP="00285954">
      <w:pPr>
        <w:spacing w:after="0" w:line="360" w:lineRule="auto"/>
      </w:pPr>
      <w:r>
        <w:t> Oui tout à fait</w:t>
      </w:r>
    </w:p>
    <w:p w14:paraId="4B7D845A" w14:textId="77777777" w:rsidR="004177D0" w:rsidRDefault="004177D0" w:rsidP="00285954">
      <w:pPr>
        <w:spacing w:after="0" w:line="360" w:lineRule="auto"/>
      </w:pPr>
      <w:r>
        <w:t> Plutôt oui</w:t>
      </w:r>
    </w:p>
    <w:p w14:paraId="294B4CDC" w14:textId="77777777" w:rsidR="004177D0" w:rsidRDefault="004177D0" w:rsidP="00285954">
      <w:pPr>
        <w:spacing w:after="0" w:line="360" w:lineRule="auto"/>
      </w:pPr>
      <w:r>
        <w:t> Plutôt non</w:t>
      </w:r>
    </w:p>
    <w:p w14:paraId="30115041" w14:textId="1F64D0F8" w:rsidR="005918C0" w:rsidRDefault="004177D0" w:rsidP="00311497">
      <w:pPr>
        <w:spacing w:after="0" w:line="360" w:lineRule="auto"/>
      </w:pPr>
      <w:r>
        <w:t> Non pas du tout</w:t>
      </w:r>
    </w:p>
    <w:p w14:paraId="502FF8EC" w14:textId="77777777" w:rsidR="00F26E54" w:rsidRPr="005B60EA" w:rsidRDefault="00F26E54" w:rsidP="00826D1D">
      <w:pPr>
        <w:spacing w:after="0" w:line="360" w:lineRule="auto"/>
        <w:rPr>
          <w:sz w:val="2"/>
          <w:szCs w:val="2"/>
        </w:rPr>
      </w:pPr>
    </w:p>
    <w:p w14:paraId="5CE35C0F" w14:textId="701692F0" w:rsidR="004177D0" w:rsidRPr="00826D1D" w:rsidRDefault="004177D0" w:rsidP="00826D1D">
      <w:pPr>
        <w:pStyle w:val="Titre3"/>
        <w:numPr>
          <w:ilvl w:val="0"/>
          <w:numId w:val="15"/>
        </w:numPr>
        <w:rPr>
          <w:sz w:val="8"/>
          <w:szCs w:val="10"/>
        </w:rPr>
      </w:pPr>
      <w:r>
        <w:t xml:space="preserve">Si oui, lesquelles ? </w:t>
      </w:r>
      <w:r w:rsidRPr="00F26E54">
        <w:rPr>
          <w:b w:val="0"/>
          <w:bCs w:val="0"/>
          <w:i/>
          <w:iCs/>
        </w:rPr>
        <w:t>Vous pouvez sélectionner plusieurs réponses.</w:t>
      </w:r>
    </w:p>
    <w:p w14:paraId="25D6972B" w14:textId="77777777" w:rsidR="0067414B" w:rsidRPr="009F64A8" w:rsidRDefault="0067414B" w:rsidP="00826D1D">
      <w:pPr>
        <w:ind w:left="0"/>
        <w:rPr>
          <w:sz w:val="2"/>
          <w:szCs w:val="4"/>
        </w:rPr>
      </w:pPr>
    </w:p>
    <w:p w14:paraId="50994242" w14:textId="77777777" w:rsidR="0067414B" w:rsidRPr="00391281" w:rsidRDefault="0067414B" w:rsidP="005B60EA">
      <w:pPr>
        <w:spacing w:after="0"/>
      </w:pPr>
      <w:r w:rsidRPr="00391281">
        <w:t> Utiliser une souris ou un clavier d’ordinateur</w:t>
      </w:r>
    </w:p>
    <w:p w14:paraId="15E7A055" w14:textId="77777777" w:rsidR="0067414B" w:rsidRPr="00391281" w:rsidRDefault="0067414B" w:rsidP="005B60EA">
      <w:pPr>
        <w:spacing w:after="0"/>
      </w:pPr>
      <w:r w:rsidRPr="00391281">
        <w:t> Allumer et éteindre mon appareil</w:t>
      </w:r>
    </w:p>
    <w:p w14:paraId="71FE9D9D" w14:textId="77777777" w:rsidR="0067414B" w:rsidRPr="00391281" w:rsidRDefault="0067414B" w:rsidP="005B60EA">
      <w:pPr>
        <w:spacing w:after="0"/>
      </w:pPr>
      <w:r w:rsidRPr="00391281">
        <w:t> Joindre un document à un email</w:t>
      </w:r>
    </w:p>
    <w:p w14:paraId="4FF18DD7" w14:textId="77777777" w:rsidR="0067414B" w:rsidRPr="00391281" w:rsidRDefault="0067414B" w:rsidP="005B60EA">
      <w:pPr>
        <w:spacing w:after="0"/>
      </w:pPr>
      <w:r w:rsidRPr="00391281">
        <w:t> Créer un document Word, LibreOffice, Google Docs …</w:t>
      </w:r>
    </w:p>
    <w:p w14:paraId="00DB4A0D" w14:textId="77777777" w:rsidR="0067414B" w:rsidRPr="00391281" w:rsidRDefault="0067414B" w:rsidP="005B60EA">
      <w:pPr>
        <w:spacing w:after="0"/>
      </w:pPr>
      <w:r w:rsidRPr="00391281">
        <w:t> Me connecter à internet</w:t>
      </w:r>
    </w:p>
    <w:p w14:paraId="228FCE4C" w14:textId="77777777" w:rsidR="0067414B" w:rsidRPr="00391281" w:rsidRDefault="0067414B" w:rsidP="005B60EA">
      <w:pPr>
        <w:spacing w:after="0"/>
      </w:pPr>
      <w:r w:rsidRPr="00391281">
        <w:t> Me créer un compte, le paramétrer et le compléter (réseau social, autres sites…)</w:t>
      </w:r>
    </w:p>
    <w:p w14:paraId="01E9F7CE" w14:textId="77777777" w:rsidR="0067414B" w:rsidRPr="00391281" w:rsidRDefault="0067414B" w:rsidP="005B60EA">
      <w:pPr>
        <w:spacing w:after="0"/>
      </w:pPr>
      <w:r w:rsidRPr="00391281">
        <w:t> Envoyer des messages instantanés (WhatsApp, Messenger …)</w:t>
      </w:r>
    </w:p>
    <w:p w14:paraId="07D4442D" w14:textId="77E3A0E7" w:rsidR="0067414B" w:rsidRPr="00391281" w:rsidRDefault="0067414B" w:rsidP="005B60EA">
      <w:pPr>
        <w:spacing w:after="0"/>
      </w:pPr>
      <w:r w:rsidRPr="00391281">
        <w:t> Faire des recherches sur internet</w:t>
      </w:r>
    </w:p>
    <w:p w14:paraId="75481783" w14:textId="77777777" w:rsidR="0067414B" w:rsidRPr="00391281" w:rsidRDefault="0067414B" w:rsidP="005B60EA">
      <w:pPr>
        <w:spacing w:after="0"/>
      </w:pPr>
      <w:r w:rsidRPr="00391281">
        <w:t> Vérifier la fiabilité des informations que je trouve en ligne</w:t>
      </w:r>
    </w:p>
    <w:p w14:paraId="75BD0937" w14:textId="77777777" w:rsidR="0067414B" w:rsidRDefault="0067414B" w:rsidP="005B60EA">
      <w:pPr>
        <w:spacing w:after="0"/>
      </w:pPr>
      <w:r w:rsidRPr="00391281">
        <w:t> Me connecter à mon espace personnel pour des démarches administratives (Assurance maladie, CAF …)</w:t>
      </w:r>
    </w:p>
    <w:p w14:paraId="43BD21DC" w14:textId="77777777" w:rsidR="0067414B" w:rsidRDefault="0067414B" w:rsidP="005B60EA">
      <w:pPr>
        <w:spacing w:after="0"/>
      </w:pPr>
      <w:r>
        <w:t> Créer quelque chose à partir d’images, de musiques ou de vidéos (diaporama, montage photo etc.)</w:t>
      </w:r>
    </w:p>
    <w:p w14:paraId="49C8D4FB" w14:textId="77777777" w:rsidR="0067414B" w:rsidRDefault="0067414B" w:rsidP="005B60EA">
      <w:pPr>
        <w:spacing w:after="0"/>
      </w:pPr>
      <w:r>
        <w:t> Mettre en ligne du contenu (fichiers textes, audios, vidéos)</w:t>
      </w:r>
    </w:p>
    <w:p w14:paraId="1BA951A1" w14:textId="6E8C6985" w:rsidR="008138EE" w:rsidRDefault="004177D0" w:rsidP="005B60EA">
      <w:pPr>
        <w:spacing w:after="0"/>
      </w:pPr>
      <w:r>
        <w:t> Autre</w:t>
      </w:r>
      <w:r w:rsidR="00311497">
        <w:t>, précisez : ________________</w:t>
      </w:r>
    </w:p>
    <w:p w14:paraId="16F82E76" w14:textId="77777777" w:rsidR="008A6C5E" w:rsidRPr="008138EE" w:rsidRDefault="008A6C5E" w:rsidP="00826D1D">
      <w:pPr>
        <w:spacing w:after="0" w:line="360" w:lineRule="auto"/>
        <w:ind w:left="0"/>
      </w:pPr>
    </w:p>
    <w:p w14:paraId="6BE9DEB1" w14:textId="11C8FA06" w:rsidR="004177D0" w:rsidRDefault="00F26E54" w:rsidP="00F26E54">
      <w:pPr>
        <w:pStyle w:val="Titre3"/>
        <w:numPr>
          <w:ilvl w:val="0"/>
          <w:numId w:val="15"/>
        </w:numPr>
      </w:pPr>
      <w:r>
        <w:lastRenderedPageBreak/>
        <w:t xml:space="preserve"> </w:t>
      </w:r>
      <w:r w:rsidR="007B02B6">
        <w:t>Aujourd’hui, après votre/vos</w:t>
      </w:r>
      <w:r w:rsidR="004177D0">
        <w:t xml:space="preserve"> accompagnement</w:t>
      </w:r>
      <w:r w:rsidR="007B02B6">
        <w:t>(s)</w:t>
      </w:r>
      <w:r w:rsidR="004177D0">
        <w:t>, vous sentez-vous plus à l'aise sur l'usage des appareils suivants ?</w:t>
      </w:r>
    </w:p>
    <w:p w14:paraId="2180E528" w14:textId="77777777" w:rsidR="004177D0" w:rsidRPr="00285954" w:rsidRDefault="004177D0" w:rsidP="004177D0">
      <w:pPr>
        <w:rPr>
          <w:sz w:val="2"/>
          <w:szCs w:val="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3"/>
      </w:tblGrid>
      <w:tr w:rsidR="004177D0" w14:paraId="3AAF01EE" w14:textId="77777777" w:rsidTr="005918C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29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2190"/>
              <w:gridCol w:w="2190"/>
              <w:gridCol w:w="2864"/>
            </w:tblGrid>
            <w:tr w:rsidR="00715778" w14:paraId="06763232" w14:textId="77777777" w:rsidTr="00F158E6">
              <w:trPr>
                <w:trHeight w:val="297"/>
                <w:tblCellSpacing w:w="0" w:type="dxa"/>
              </w:trPr>
              <w:tc>
                <w:tcPr>
                  <w:tcW w:w="1160" w:type="pct"/>
                  <w:shd w:val="clear" w:color="auto" w:fill="FFFFFF"/>
                  <w:vAlign w:val="center"/>
                  <w:hideMark/>
                </w:tcPr>
                <w:p w14:paraId="067FB594" w14:textId="77777777" w:rsidR="00715778" w:rsidRDefault="00715778" w:rsidP="005918C0">
                  <w:pPr>
                    <w:spacing w:after="0"/>
                    <w:rPr>
                      <w:rFonts w:eastAsia="Times New Roman"/>
                      <w:sz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61" w:type="pct"/>
                  <w:shd w:val="clear" w:color="auto" w:fill="FFFFFF"/>
                  <w:vAlign w:val="center"/>
                  <w:hideMark/>
                </w:tcPr>
                <w:p w14:paraId="6C659E91" w14:textId="7AD6C3D7" w:rsidR="00715778" w:rsidRDefault="00226165" w:rsidP="00285954">
                  <w:pPr>
                    <w:spacing w:after="0"/>
                    <w:ind w:hanging="56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Plutôt o</w:t>
                  </w:r>
                  <w:r w:rsidR="00F158E6">
                    <w:rPr>
                      <w:rFonts w:eastAsia="Times New Roman"/>
                    </w:rPr>
                    <w:t>ui</w:t>
                  </w:r>
                </w:p>
              </w:tc>
              <w:tc>
                <w:tcPr>
                  <w:tcW w:w="1161" w:type="pct"/>
                  <w:shd w:val="clear" w:color="auto" w:fill="FFFFFF"/>
                  <w:vAlign w:val="center"/>
                  <w:hideMark/>
                </w:tcPr>
                <w:p w14:paraId="11811C89" w14:textId="1C24014C" w:rsidR="00715778" w:rsidRDefault="00226165" w:rsidP="00285954">
                  <w:pPr>
                    <w:spacing w:after="0"/>
                    <w:ind w:hanging="638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Plutôt n</w:t>
                  </w:r>
                  <w:r w:rsidR="00F158E6">
                    <w:rPr>
                      <w:rFonts w:eastAsia="Times New Roman"/>
                    </w:rPr>
                    <w:t>on</w:t>
                  </w:r>
                </w:p>
              </w:tc>
              <w:tc>
                <w:tcPr>
                  <w:tcW w:w="1518" w:type="pct"/>
                  <w:shd w:val="clear" w:color="auto" w:fill="FFFFFF"/>
                  <w:vAlign w:val="center"/>
                  <w:hideMark/>
                </w:tcPr>
                <w:p w14:paraId="63D1E61F" w14:textId="77777777" w:rsidR="00715778" w:rsidRDefault="00715778" w:rsidP="00285954">
                  <w:pPr>
                    <w:spacing w:after="0"/>
                    <w:ind w:hanging="591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 concerné(e)</w:t>
                  </w:r>
                </w:p>
              </w:tc>
            </w:tr>
            <w:tr w:rsidR="00715778" w14:paraId="29F9A37A" w14:textId="77777777" w:rsidTr="00F158E6">
              <w:trPr>
                <w:trHeight w:val="576"/>
                <w:tblCellSpacing w:w="0" w:type="dxa"/>
              </w:trPr>
              <w:tc>
                <w:tcPr>
                  <w:tcW w:w="1160" w:type="pct"/>
                  <w:shd w:val="clear" w:color="auto" w:fill="F2F2F2"/>
                  <w:vAlign w:val="center"/>
                  <w:hideMark/>
                </w:tcPr>
                <w:p w14:paraId="7F705019" w14:textId="77777777" w:rsidR="00715778" w:rsidRPr="00311497" w:rsidRDefault="00715778" w:rsidP="00285954">
                  <w:pPr>
                    <w:spacing w:after="0"/>
                    <w:ind w:left="0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311497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Ordinateur portable</w:t>
                  </w:r>
                </w:p>
              </w:tc>
              <w:tc>
                <w:tcPr>
                  <w:tcW w:w="1161" w:type="pct"/>
                  <w:shd w:val="clear" w:color="auto" w:fill="F2F2F2"/>
                  <w:vAlign w:val="center"/>
                  <w:hideMark/>
                </w:tcPr>
                <w:p w14:paraId="12BDC82B" w14:textId="77777777" w:rsidR="00715778" w:rsidRDefault="00715778" w:rsidP="00285954">
                  <w:pPr>
                    <w:spacing w:after="0"/>
                    <w:ind w:hanging="56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161" w:type="pct"/>
                  <w:shd w:val="clear" w:color="auto" w:fill="F2F2F2"/>
                  <w:vAlign w:val="center"/>
                  <w:hideMark/>
                </w:tcPr>
                <w:p w14:paraId="15B4E17B" w14:textId="77777777" w:rsidR="00715778" w:rsidRDefault="00715778" w:rsidP="00285954">
                  <w:pPr>
                    <w:spacing w:after="0"/>
                    <w:ind w:hanging="638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518" w:type="pct"/>
                  <w:shd w:val="clear" w:color="auto" w:fill="F2F2F2"/>
                  <w:vAlign w:val="center"/>
                  <w:hideMark/>
                </w:tcPr>
                <w:p w14:paraId="3BA0FC3E" w14:textId="77777777" w:rsidR="00715778" w:rsidRDefault="00715778" w:rsidP="00285954">
                  <w:pPr>
                    <w:spacing w:after="0"/>
                    <w:ind w:hanging="591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  <w:tr w:rsidR="00715778" w14:paraId="7DD02955" w14:textId="77777777" w:rsidTr="00F158E6">
              <w:trPr>
                <w:trHeight w:val="334"/>
                <w:tblCellSpacing w:w="0" w:type="dxa"/>
              </w:trPr>
              <w:tc>
                <w:tcPr>
                  <w:tcW w:w="1160" w:type="pct"/>
                  <w:shd w:val="clear" w:color="auto" w:fill="FFFFFF"/>
                  <w:vAlign w:val="center"/>
                  <w:hideMark/>
                </w:tcPr>
                <w:p w14:paraId="690147B3" w14:textId="77777777" w:rsidR="00715778" w:rsidRPr="00311497" w:rsidRDefault="00715778" w:rsidP="00285954">
                  <w:pPr>
                    <w:spacing w:after="0"/>
                    <w:ind w:left="0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311497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Tablette</w:t>
                  </w:r>
                </w:p>
              </w:tc>
              <w:tc>
                <w:tcPr>
                  <w:tcW w:w="1161" w:type="pct"/>
                  <w:shd w:val="clear" w:color="auto" w:fill="FFFFFF"/>
                  <w:vAlign w:val="center"/>
                  <w:hideMark/>
                </w:tcPr>
                <w:p w14:paraId="712889B2" w14:textId="77777777" w:rsidR="00715778" w:rsidRDefault="00715778" w:rsidP="00285954">
                  <w:pPr>
                    <w:spacing w:after="0"/>
                    <w:ind w:hanging="56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161" w:type="pct"/>
                  <w:shd w:val="clear" w:color="auto" w:fill="FFFFFF"/>
                  <w:vAlign w:val="center"/>
                  <w:hideMark/>
                </w:tcPr>
                <w:p w14:paraId="3B37728B" w14:textId="77777777" w:rsidR="00715778" w:rsidRDefault="00715778" w:rsidP="00285954">
                  <w:pPr>
                    <w:spacing w:after="0"/>
                    <w:ind w:hanging="638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518" w:type="pct"/>
                  <w:shd w:val="clear" w:color="auto" w:fill="FFFFFF"/>
                  <w:vAlign w:val="center"/>
                  <w:hideMark/>
                </w:tcPr>
                <w:p w14:paraId="2EE0B6C3" w14:textId="77777777" w:rsidR="00715778" w:rsidRDefault="00715778" w:rsidP="00285954">
                  <w:pPr>
                    <w:spacing w:after="0"/>
                    <w:ind w:hanging="591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  <w:tr w:rsidR="00715778" w14:paraId="5250151B" w14:textId="77777777" w:rsidTr="00F158E6">
              <w:trPr>
                <w:trHeight w:val="1151"/>
                <w:tblCellSpacing w:w="0" w:type="dxa"/>
              </w:trPr>
              <w:tc>
                <w:tcPr>
                  <w:tcW w:w="1160" w:type="pct"/>
                  <w:shd w:val="clear" w:color="auto" w:fill="F2F2F2"/>
                  <w:vAlign w:val="center"/>
                  <w:hideMark/>
                </w:tcPr>
                <w:p w14:paraId="35CEA18F" w14:textId="23A46B7A" w:rsidR="00715778" w:rsidRPr="00311497" w:rsidRDefault="00715778" w:rsidP="00285954">
                  <w:pPr>
                    <w:spacing w:after="0"/>
                    <w:ind w:left="0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311497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Téléphone</w:t>
                  </w:r>
                  <w:r w:rsidR="001B7725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 xml:space="preserve"> </w:t>
                  </w:r>
                  <w:r w:rsidRPr="00311497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>portable</w:t>
                  </w:r>
                </w:p>
              </w:tc>
              <w:tc>
                <w:tcPr>
                  <w:tcW w:w="1161" w:type="pct"/>
                  <w:shd w:val="clear" w:color="auto" w:fill="F2F2F2"/>
                  <w:vAlign w:val="center"/>
                  <w:hideMark/>
                </w:tcPr>
                <w:p w14:paraId="5318B235" w14:textId="77777777" w:rsidR="00715778" w:rsidRDefault="00715778" w:rsidP="00285954">
                  <w:pPr>
                    <w:spacing w:after="0"/>
                    <w:ind w:hanging="56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161" w:type="pct"/>
                  <w:shd w:val="clear" w:color="auto" w:fill="F2F2F2"/>
                  <w:vAlign w:val="center"/>
                  <w:hideMark/>
                </w:tcPr>
                <w:p w14:paraId="75796B20" w14:textId="77777777" w:rsidR="00715778" w:rsidRDefault="00715778" w:rsidP="00285954">
                  <w:pPr>
                    <w:spacing w:after="0"/>
                    <w:ind w:hanging="638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518" w:type="pct"/>
                  <w:shd w:val="clear" w:color="auto" w:fill="F2F2F2"/>
                  <w:vAlign w:val="center"/>
                  <w:hideMark/>
                </w:tcPr>
                <w:p w14:paraId="712C79F8" w14:textId="77777777" w:rsidR="00715778" w:rsidRDefault="00715778" w:rsidP="00285954">
                  <w:pPr>
                    <w:spacing w:after="0"/>
                    <w:ind w:hanging="591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  <w:tr w:rsidR="00715778" w14:paraId="40EC1541" w14:textId="77777777" w:rsidTr="00F158E6">
              <w:trPr>
                <w:trHeight w:val="352"/>
                <w:tblCellSpacing w:w="0" w:type="dxa"/>
              </w:trPr>
              <w:tc>
                <w:tcPr>
                  <w:tcW w:w="1160" w:type="pct"/>
                  <w:shd w:val="clear" w:color="auto" w:fill="FFFFFF"/>
                  <w:vAlign w:val="center"/>
                  <w:hideMark/>
                </w:tcPr>
                <w:p w14:paraId="654689F1" w14:textId="77777777" w:rsidR="00715778" w:rsidRPr="00311497" w:rsidRDefault="00715778" w:rsidP="00285954">
                  <w:pPr>
                    <w:spacing w:after="0"/>
                    <w:ind w:left="0"/>
                    <w:rPr>
                      <w:rFonts w:ascii="Arial" w:eastAsia="Times New Roman" w:hAnsi="Arial" w:cs="Arial"/>
                      <w:color w:val="404040"/>
                      <w:szCs w:val="22"/>
                    </w:rPr>
                  </w:pPr>
                  <w:r w:rsidRPr="00311497">
                    <w:rPr>
                      <w:rFonts w:ascii="Arial" w:eastAsia="Times New Roman" w:hAnsi="Arial" w:cs="Arial"/>
                      <w:color w:val="404040"/>
                      <w:szCs w:val="22"/>
                    </w:rPr>
                    <w:t xml:space="preserve">Ordinateur fixe </w:t>
                  </w:r>
                </w:p>
              </w:tc>
              <w:tc>
                <w:tcPr>
                  <w:tcW w:w="1161" w:type="pct"/>
                  <w:shd w:val="clear" w:color="auto" w:fill="FFFFFF"/>
                  <w:vAlign w:val="center"/>
                  <w:hideMark/>
                </w:tcPr>
                <w:p w14:paraId="5E26DA49" w14:textId="77777777" w:rsidR="00715778" w:rsidRDefault="00715778" w:rsidP="00285954">
                  <w:pPr>
                    <w:spacing w:after="0"/>
                    <w:ind w:hanging="56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161" w:type="pct"/>
                  <w:shd w:val="clear" w:color="auto" w:fill="FFFFFF"/>
                  <w:vAlign w:val="center"/>
                  <w:hideMark/>
                </w:tcPr>
                <w:p w14:paraId="13910667" w14:textId="77777777" w:rsidR="00715778" w:rsidRDefault="00715778" w:rsidP="00285954">
                  <w:pPr>
                    <w:spacing w:after="0"/>
                    <w:ind w:hanging="638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  <w:tc>
                <w:tcPr>
                  <w:tcW w:w="1518" w:type="pct"/>
                  <w:shd w:val="clear" w:color="auto" w:fill="FFFFFF"/>
                  <w:vAlign w:val="center"/>
                  <w:hideMark/>
                </w:tcPr>
                <w:p w14:paraId="06F00492" w14:textId="77777777" w:rsidR="00715778" w:rsidRDefault="00715778" w:rsidP="00285954">
                  <w:pPr>
                    <w:spacing w:after="0"/>
                    <w:ind w:hanging="591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Wingdings" w:eastAsia="Times New Roman" w:hAnsi="Wingdings"/>
                      <w:sz w:val="28"/>
                      <w:szCs w:val="28"/>
                    </w:rPr>
                    <w:t></w:t>
                  </w:r>
                </w:p>
              </w:tc>
            </w:tr>
          </w:tbl>
          <w:p w14:paraId="3BF82BA4" w14:textId="77777777" w:rsidR="004177D0" w:rsidRDefault="004177D0" w:rsidP="005918C0">
            <w:pPr>
              <w:spacing w:after="0"/>
              <w:rPr>
                <w:rFonts w:eastAsia="Times New Roman"/>
              </w:rPr>
            </w:pPr>
          </w:p>
        </w:tc>
      </w:tr>
    </w:tbl>
    <w:p w14:paraId="71FBD099" w14:textId="77777777" w:rsidR="00F26E54" w:rsidRDefault="00F26E54" w:rsidP="00F26E54">
      <w:pPr>
        <w:pStyle w:val="Titre3"/>
        <w:ind w:left="0"/>
      </w:pPr>
    </w:p>
    <w:p w14:paraId="0FE67C7E" w14:textId="76F38B58" w:rsidR="00285954" w:rsidRDefault="00F26E54" w:rsidP="00F26E54">
      <w:pPr>
        <w:pStyle w:val="Titre3"/>
        <w:numPr>
          <w:ilvl w:val="0"/>
          <w:numId w:val="15"/>
        </w:numPr>
      </w:pPr>
      <w:r>
        <w:t xml:space="preserve"> </w:t>
      </w:r>
      <w:r w:rsidR="004177D0">
        <w:t xml:space="preserve">Qu'est ce qui a </w:t>
      </w:r>
      <w:r w:rsidR="00226165">
        <w:t>changé</w:t>
      </w:r>
      <w:r w:rsidR="004177D0">
        <w:t xml:space="preserve"> </w:t>
      </w:r>
      <w:r w:rsidR="002E2CE9">
        <w:t>après votre/vos</w:t>
      </w:r>
      <w:r w:rsidR="004177D0">
        <w:t xml:space="preserve"> accompagnement</w:t>
      </w:r>
      <w:r w:rsidR="002E2CE9">
        <w:t xml:space="preserve">(s) </w:t>
      </w:r>
      <w:r w:rsidR="004177D0">
        <w:t xml:space="preserve">? </w:t>
      </w:r>
    </w:p>
    <w:p w14:paraId="549898A7" w14:textId="47868D45" w:rsidR="004177D0" w:rsidRDefault="004177D0" w:rsidP="004177D0">
      <w:pPr>
        <w:pStyle w:val="Titre3"/>
      </w:pPr>
      <w:r w:rsidRPr="00285954">
        <w:rPr>
          <w:b w:val="0"/>
          <w:bCs w:val="0"/>
          <w:i/>
          <w:iCs/>
        </w:rPr>
        <w:t>Vous pouvez sélectionner plusieurs réponses.</w:t>
      </w:r>
    </w:p>
    <w:p w14:paraId="7D251E59" w14:textId="77777777" w:rsidR="004177D0" w:rsidRPr="00285954" w:rsidRDefault="004177D0" w:rsidP="004177D0">
      <w:pPr>
        <w:rPr>
          <w:sz w:val="2"/>
          <w:szCs w:val="2"/>
        </w:rPr>
      </w:pPr>
    </w:p>
    <w:p w14:paraId="140A3AD0" w14:textId="255A5B6B" w:rsidR="004177D0" w:rsidRDefault="004177D0" w:rsidP="00285954">
      <w:pPr>
        <w:spacing w:after="0" w:line="360" w:lineRule="auto"/>
      </w:pPr>
      <w:r>
        <w:t xml:space="preserve"> Mes proches et/ou le formateur </w:t>
      </w:r>
      <w:proofErr w:type="gramStart"/>
      <w:r>
        <w:t>ont</w:t>
      </w:r>
      <w:proofErr w:type="gramEnd"/>
      <w:r>
        <w:t xml:space="preserve"> remarqué mes progrès</w:t>
      </w:r>
      <w:r w:rsidR="00A63511">
        <w:t>.</w:t>
      </w:r>
    </w:p>
    <w:p w14:paraId="677F086A" w14:textId="48BC27F4" w:rsidR="004177D0" w:rsidRDefault="004177D0" w:rsidP="00285954">
      <w:pPr>
        <w:spacing w:after="0" w:line="360" w:lineRule="auto"/>
      </w:pPr>
      <w:r>
        <w:t> J'ai moins peur des dangers d'internet</w:t>
      </w:r>
      <w:r w:rsidR="00A63511">
        <w:t>.</w:t>
      </w:r>
    </w:p>
    <w:p w14:paraId="0F72B5F5" w14:textId="2554CEF0" w:rsidR="004177D0" w:rsidRDefault="004177D0" w:rsidP="00285954">
      <w:pPr>
        <w:spacing w:after="0" w:line="360" w:lineRule="auto"/>
      </w:pPr>
      <w:r>
        <w:t> Je me sens plus à l'aise car je me suis entrainé</w:t>
      </w:r>
      <w:r w:rsidR="00A63511">
        <w:t>.</w:t>
      </w:r>
    </w:p>
    <w:p w14:paraId="3EBB3D9D" w14:textId="3FD7F643" w:rsidR="004177D0" w:rsidRDefault="004177D0" w:rsidP="00285954">
      <w:pPr>
        <w:spacing w:after="0" w:line="360" w:lineRule="auto"/>
      </w:pPr>
      <w:r>
        <w:t> Je me suis rendu compte que j'avais des compétences car j'ai réussi des exercices</w:t>
      </w:r>
      <w:r w:rsidR="00A63511">
        <w:t>.</w:t>
      </w:r>
    </w:p>
    <w:p w14:paraId="3037800F" w14:textId="1AB1D1B6" w:rsidR="004177D0" w:rsidRDefault="004177D0" w:rsidP="00285954">
      <w:pPr>
        <w:spacing w:after="0" w:line="360" w:lineRule="auto"/>
      </w:pPr>
      <w:r>
        <w:t> Je suis plus confiant</w:t>
      </w:r>
      <w:r w:rsidR="009B42E3">
        <w:t>(e)</w:t>
      </w:r>
      <w:r>
        <w:t xml:space="preserve"> car j'ai travaillé avec d'autres personnes qui avaient les mêmes difficultés que moi avec le numérique</w:t>
      </w:r>
      <w:r w:rsidR="00A63511">
        <w:t>.</w:t>
      </w:r>
    </w:p>
    <w:p w14:paraId="5C3898FD" w14:textId="2AA52AE4" w:rsidR="004177D0" w:rsidRDefault="004177D0" w:rsidP="00285954">
      <w:pPr>
        <w:spacing w:after="0" w:line="360" w:lineRule="auto"/>
      </w:pPr>
      <w:r>
        <w:t> Je suis moins stressé</w:t>
      </w:r>
      <w:r w:rsidR="00B74B52">
        <w:t>(e)</w:t>
      </w:r>
      <w:r>
        <w:t xml:space="preserve"> à l'idée de manipuler des outils numériques</w:t>
      </w:r>
      <w:r w:rsidR="00A63511">
        <w:t>.</w:t>
      </w:r>
    </w:p>
    <w:p w14:paraId="0251FE13" w14:textId="2F732FAA" w:rsidR="004177D0" w:rsidRDefault="004177D0" w:rsidP="00285954">
      <w:pPr>
        <w:spacing w:after="0" w:line="360" w:lineRule="auto"/>
      </w:pPr>
      <w:r>
        <w:t> Rien</w:t>
      </w:r>
      <w:r w:rsidR="000B3206">
        <w:t xml:space="preserve"> n’a changé</w:t>
      </w:r>
    </w:p>
    <w:p w14:paraId="1E8CE26A" w14:textId="12B3AE39" w:rsidR="004177D0" w:rsidRDefault="004177D0" w:rsidP="00285954">
      <w:pPr>
        <w:spacing w:after="0" w:line="360" w:lineRule="auto"/>
      </w:pPr>
      <w:r>
        <w:t> Autre</w:t>
      </w:r>
      <w:r w:rsidR="00311497">
        <w:t>, précisez : ____________</w:t>
      </w:r>
    </w:p>
    <w:p w14:paraId="43FC68C1" w14:textId="77777777" w:rsidR="0082337C" w:rsidRPr="00311497" w:rsidRDefault="0082337C" w:rsidP="00826D1D">
      <w:pPr>
        <w:ind w:left="0"/>
        <w:rPr>
          <w:sz w:val="10"/>
          <w:szCs w:val="12"/>
        </w:rPr>
      </w:pPr>
    </w:p>
    <w:p w14:paraId="147E900B" w14:textId="198E1A78" w:rsidR="004177D0" w:rsidRDefault="00F26E54" w:rsidP="00F26E54">
      <w:pPr>
        <w:pStyle w:val="Titre3"/>
        <w:numPr>
          <w:ilvl w:val="0"/>
          <w:numId w:val="15"/>
        </w:numPr>
      </w:pPr>
      <w:r>
        <w:t xml:space="preserve"> </w:t>
      </w:r>
      <w:r w:rsidR="004177D0">
        <w:t>Globalement, avez-vous le sentiment d’avoir progressé dans le cadre de votre accompagnement ?</w:t>
      </w:r>
    </w:p>
    <w:p w14:paraId="5668ABDE" w14:textId="77777777" w:rsidR="004177D0" w:rsidRPr="00285954" w:rsidRDefault="004177D0" w:rsidP="004177D0">
      <w:pPr>
        <w:rPr>
          <w:sz w:val="10"/>
          <w:szCs w:val="12"/>
        </w:rPr>
      </w:pPr>
    </w:p>
    <w:p w14:paraId="0A342E62" w14:textId="4E3C90EA" w:rsidR="004177D0" w:rsidRDefault="004177D0" w:rsidP="00285954">
      <w:pPr>
        <w:spacing w:after="0" w:line="360" w:lineRule="auto"/>
      </w:pPr>
      <w:r>
        <w:t></w:t>
      </w:r>
      <w:r w:rsidR="00285954">
        <w:t xml:space="preserve"> </w:t>
      </w:r>
      <w:r>
        <w:t>Oui tout à fait</w:t>
      </w:r>
    </w:p>
    <w:p w14:paraId="5FB1454A" w14:textId="2CDDC09E" w:rsidR="004177D0" w:rsidRDefault="004177D0" w:rsidP="00285954">
      <w:pPr>
        <w:spacing w:after="0" w:line="360" w:lineRule="auto"/>
      </w:pPr>
      <w:r>
        <w:t></w:t>
      </w:r>
      <w:r w:rsidR="00285954">
        <w:t xml:space="preserve"> </w:t>
      </w:r>
      <w:r>
        <w:t>Plutôt oui</w:t>
      </w:r>
    </w:p>
    <w:p w14:paraId="0032EA02" w14:textId="11020636" w:rsidR="004177D0" w:rsidRDefault="004177D0" w:rsidP="00285954">
      <w:pPr>
        <w:spacing w:after="0" w:line="360" w:lineRule="auto"/>
      </w:pPr>
      <w:r>
        <w:t></w:t>
      </w:r>
      <w:r w:rsidR="00285954">
        <w:t xml:space="preserve"> </w:t>
      </w:r>
      <w:r>
        <w:t>Plutôt non</w:t>
      </w:r>
    </w:p>
    <w:p w14:paraId="32892B0E" w14:textId="5AF5BD31" w:rsidR="004177D0" w:rsidRDefault="004177D0" w:rsidP="00285954">
      <w:pPr>
        <w:spacing w:after="0" w:line="360" w:lineRule="auto"/>
      </w:pPr>
      <w:r>
        <w:t></w:t>
      </w:r>
      <w:r w:rsidR="00285954">
        <w:t xml:space="preserve"> </w:t>
      </w:r>
      <w:r>
        <w:t>Pas du tout</w:t>
      </w:r>
    </w:p>
    <w:p w14:paraId="042F41B7" w14:textId="77777777" w:rsidR="008138EE" w:rsidRDefault="008138EE" w:rsidP="00285954">
      <w:pPr>
        <w:spacing w:after="0" w:line="360" w:lineRule="auto"/>
        <w:rPr>
          <w:sz w:val="14"/>
          <w:szCs w:val="16"/>
        </w:rPr>
      </w:pPr>
    </w:p>
    <w:p w14:paraId="7E425855" w14:textId="77777777" w:rsidR="008138EE" w:rsidRDefault="008138EE" w:rsidP="00285954">
      <w:pPr>
        <w:spacing w:after="0" w:line="360" w:lineRule="auto"/>
        <w:rPr>
          <w:sz w:val="14"/>
          <w:szCs w:val="16"/>
        </w:rPr>
      </w:pPr>
    </w:p>
    <w:p w14:paraId="4125B8E4" w14:textId="77777777" w:rsidR="005B60EA" w:rsidRDefault="005B60EA" w:rsidP="00285954">
      <w:pPr>
        <w:spacing w:after="0" w:line="360" w:lineRule="auto"/>
        <w:rPr>
          <w:sz w:val="14"/>
          <w:szCs w:val="16"/>
        </w:rPr>
      </w:pPr>
    </w:p>
    <w:p w14:paraId="3C094C26" w14:textId="77777777" w:rsidR="005B60EA" w:rsidRDefault="005B60EA" w:rsidP="00285954">
      <w:pPr>
        <w:spacing w:after="0" w:line="360" w:lineRule="auto"/>
        <w:rPr>
          <w:sz w:val="14"/>
          <w:szCs w:val="16"/>
        </w:rPr>
      </w:pPr>
    </w:p>
    <w:p w14:paraId="656B5C6E" w14:textId="77777777" w:rsidR="005B60EA" w:rsidRDefault="005B60EA" w:rsidP="00285954">
      <w:pPr>
        <w:spacing w:after="0" w:line="360" w:lineRule="auto"/>
        <w:rPr>
          <w:sz w:val="14"/>
          <w:szCs w:val="16"/>
        </w:rPr>
      </w:pPr>
    </w:p>
    <w:p w14:paraId="5C62D0B2" w14:textId="77777777" w:rsidR="005B60EA" w:rsidRDefault="005B60EA" w:rsidP="00285954">
      <w:pPr>
        <w:spacing w:after="0" w:line="360" w:lineRule="auto"/>
        <w:rPr>
          <w:sz w:val="14"/>
          <w:szCs w:val="16"/>
        </w:rPr>
      </w:pPr>
    </w:p>
    <w:p w14:paraId="07E911F9" w14:textId="77777777" w:rsidR="005B60EA" w:rsidRDefault="005B60EA" w:rsidP="00285954">
      <w:pPr>
        <w:spacing w:after="0" w:line="360" w:lineRule="auto"/>
        <w:rPr>
          <w:sz w:val="14"/>
          <w:szCs w:val="16"/>
        </w:rPr>
      </w:pPr>
    </w:p>
    <w:p w14:paraId="5F44F366" w14:textId="77777777" w:rsidR="005B60EA" w:rsidRPr="008138EE" w:rsidRDefault="005B60EA" w:rsidP="00285954">
      <w:pPr>
        <w:spacing w:after="0" w:line="360" w:lineRule="auto"/>
        <w:rPr>
          <w:sz w:val="14"/>
          <w:szCs w:val="16"/>
        </w:rPr>
      </w:pPr>
    </w:p>
    <w:p w14:paraId="36E0E8C3" w14:textId="370AA7C1" w:rsidR="0095514A" w:rsidRDefault="00876620" w:rsidP="00F26E54">
      <w:pPr>
        <w:pStyle w:val="Titre3"/>
        <w:numPr>
          <w:ilvl w:val="0"/>
          <w:numId w:val="15"/>
        </w:numPr>
      </w:pPr>
      <w:r>
        <w:t>Si oui, d</w:t>
      </w:r>
      <w:r w:rsidR="004177D0">
        <w:t xml:space="preserve">ans quels domaines principaux avez-vous le sentiment d'avoir progressé sur le numérique, suite à votre/vos rencontre(s) avec le conseiller numérique ? </w:t>
      </w:r>
    </w:p>
    <w:p w14:paraId="2DD9AFD5" w14:textId="2ED25741" w:rsidR="004177D0" w:rsidRDefault="004177D0" w:rsidP="00826D1D">
      <w:pPr>
        <w:pStyle w:val="Titre3"/>
        <w:ind w:left="544"/>
      </w:pPr>
      <w:r w:rsidRPr="00826D1D">
        <w:rPr>
          <w:b w:val="0"/>
          <w:bCs w:val="0"/>
          <w:i/>
          <w:iCs/>
        </w:rPr>
        <w:lastRenderedPageBreak/>
        <w:t xml:space="preserve">Indiquez </w:t>
      </w:r>
      <w:r w:rsidR="00874AA5">
        <w:rPr>
          <w:b w:val="0"/>
          <w:bCs w:val="0"/>
          <w:i/>
          <w:iCs/>
        </w:rPr>
        <w:t>au maximum trois</w:t>
      </w:r>
      <w:r w:rsidRPr="00826D1D">
        <w:rPr>
          <w:b w:val="0"/>
          <w:bCs w:val="0"/>
          <w:i/>
          <w:iCs/>
        </w:rPr>
        <w:t xml:space="preserve"> domaines</w:t>
      </w:r>
    </w:p>
    <w:p w14:paraId="133B5200" w14:textId="77777777" w:rsidR="004177D0" w:rsidRPr="00285954" w:rsidRDefault="004177D0" w:rsidP="004177D0">
      <w:pPr>
        <w:rPr>
          <w:sz w:val="8"/>
          <w:szCs w:val="10"/>
        </w:rPr>
      </w:pPr>
    </w:p>
    <w:p w14:paraId="65C598BF" w14:textId="77777777" w:rsidR="004177D0" w:rsidRDefault="004177D0" w:rsidP="00CB0A50">
      <w:pPr>
        <w:spacing w:after="0" w:line="360" w:lineRule="auto"/>
      </w:pPr>
      <w:r>
        <w:t> Echanger avec des proches, des amis...</w:t>
      </w:r>
    </w:p>
    <w:p w14:paraId="6881D3EA" w14:textId="77777777" w:rsidR="004177D0" w:rsidRDefault="004177D0" w:rsidP="00CB0A50">
      <w:pPr>
        <w:spacing w:after="0" w:line="360" w:lineRule="auto"/>
      </w:pPr>
      <w:r>
        <w:t> Travailler ou chercher un travail</w:t>
      </w:r>
    </w:p>
    <w:p w14:paraId="57ABB3DD" w14:textId="77777777" w:rsidR="004177D0" w:rsidRDefault="004177D0" w:rsidP="00CB0A50">
      <w:pPr>
        <w:spacing w:after="0" w:line="360" w:lineRule="auto"/>
      </w:pPr>
      <w:r>
        <w:t> Me former (suivre des cours en ligne, trouver des ressources ...)</w:t>
      </w:r>
    </w:p>
    <w:p w14:paraId="712008CA" w14:textId="77777777" w:rsidR="004177D0" w:rsidRDefault="004177D0" w:rsidP="00CB0A50">
      <w:pPr>
        <w:spacing w:after="0" w:line="360" w:lineRule="auto"/>
      </w:pPr>
      <w:r>
        <w:t> Me soigner (prendre des rendez-vous médicaux, téléconsultation ...)</w:t>
      </w:r>
    </w:p>
    <w:p w14:paraId="74FE0F9C" w14:textId="77777777" w:rsidR="004177D0" w:rsidRPr="00391281" w:rsidRDefault="004177D0" w:rsidP="00CB0A50">
      <w:pPr>
        <w:spacing w:after="0" w:line="360" w:lineRule="auto"/>
      </w:pPr>
      <w:r>
        <w:t xml:space="preserve"> Me déplacer (utiliser </w:t>
      </w:r>
      <w:r w:rsidRPr="00391281">
        <w:t>un GPS, acheter des billets de train ...)</w:t>
      </w:r>
    </w:p>
    <w:p w14:paraId="51A9D8F8" w14:textId="77777777" w:rsidR="004177D0" w:rsidRPr="00391281" w:rsidRDefault="004177D0" w:rsidP="00CB0A50">
      <w:pPr>
        <w:spacing w:after="0" w:line="360" w:lineRule="auto"/>
      </w:pPr>
      <w:r w:rsidRPr="00391281">
        <w:t> Être citoyen, m'engager (faire du bénévolat, débattre sur des forums ...)</w:t>
      </w:r>
    </w:p>
    <w:p w14:paraId="7BF58153" w14:textId="40277FF4" w:rsidR="004177D0" w:rsidRPr="00391281" w:rsidRDefault="004177D0" w:rsidP="00CB0A50">
      <w:pPr>
        <w:spacing w:after="0" w:line="360" w:lineRule="auto"/>
      </w:pPr>
      <w:r w:rsidRPr="00391281">
        <w:t> Faire des démarches administratives (</w:t>
      </w:r>
      <w:r w:rsidR="00874AA5" w:rsidRPr="00391281">
        <w:t>A</w:t>
      </w:r>
      <w:r w:rsidR="007D5392" w:rsidRPr="00391281">
        <w:t>ssurance maladie, CAF</w:t>
      </w:r>
      <w:r w:rsidR="00874AA5" w:rsidRPr="00391281">
        <w:t xml:space="preserve"> </w:t>
      </w:r>
      <w:r w:rsidRPr="00391281">
        <w:t>...)</w:t>
      </w:r>
    </w:p>
    <w:p w14:paraId="146F4830" w14:textId="77777777" w:rsidR="004177D0" w:rsidRPr="00391281" w:rsidRDefault="004177D0" w:rsidP="00CB0A50">
      <w:pPr>
        <w:spacing w:after="0" w:line="360" w:lineRule="auto"/>
      </w:pPr>
      <w:r w:rsidRPr="00391281">
        <w:t> Gérer mon budget (consulter son compte bancaire ...)</w:t>
      </w:r>
    </w:p>
    <w:p w14:paraId="0C3116CF" w14:textId="77777777" w:rsidR="004177D0" w:rsidRPr="00391281" w:rsidRDefault="004177D0" w:rsidP="00CB0A50">
      <w:pPr>
        <w:spacing w:after="0" w:line="360" w:lineRule="auto"/>
      </w:pPr>
      <w:r w:rsidRPr="00391281">
        <w:t> Me loger, m'équiper (trouver un logement, des objets sur Leboncoin.fr ...)</w:t>
      </w:r>
    </w:p>
    <w:p w14:paraId="5244AD9C" w14:textId="566634FA" w:rsidR="004177D0" w:rsidRPr="00391281" w:rsidRDefault="004177D0" w:rsidP="00CB0A50">
      <w:pPr>
        <w:spacing w:after="0" w:line="360" w:lineRule="auto"/>
      </w:pPr>
      <w:r w:rsidRPr="00391281">
        <w:t> Me détendre, me cultiver (écouter de la musique, lire des livres</w:t>
      </w:r>
      <w:r w:rsidR="008C1B44" w:rsidRPr="00391281">
        <w:t>, rechercher des informations</w:t>
      </w:r>
      <w:r w:rsidRPr="00391281">
        <w:t xml:space="preserve"> ...)</w:t>
      </w:r>
    </w:p>
    <w:p w14:paraId="069209F2" w14:textId="397232F4" w:rsidR="00311497" w:rsidRDefault="004177D0" w:rsidP="00CB0A50">
      <w:pPr>
        <w:spacing w:after="0" w:line="360" w:lineRule="auto"/>
      </w:pPr>
      <w:r w:rsidRPr="00391281">
        <w:t> Aucun</w:t>
      </w:r>
      <w:r w:rsidR="00C61D3B" w:rsidRPr="00391281">
        <w:t xml:space="preserve"> de ces domaines</w:t>
      </w:r>
      <w:r w:rsidR="00C61D3B">
        <w:t xml:space="preserve"> </w:t>
      </w:r>
    </w:p>
    <w:p w14:paraId="436C3B98" w14:textId="77777777" w:rsidR="008A6C5E" w:rsidRDefault="008A6C5E" w:rsidP="00311497">
      <w:pPr>
        <w:pStyle w:val="Titre2"/>
      </w:pPr>
    </w:p>
    <w:p w14:paraId="04E2C39C" w14:textId="1F59645E" w:rsidR="004177D0" w:rsidRPr="003C586D" w:rsidRDefault="004177D0" w:rsidP="00311497">
      <w:pPr>
        <w:pStyle w:val="Titre2"/>
        <w:rPr>
          <w:color w:val="000090"/>
        </w:rPr>
      </w:pPr>
      <w:r w:rsidRPr="003C586D">
        <w:rPr>
          <w:color w:val="000090"/>
        </w:rPr>
        <w:t>Quelques petites questions pour finir</w:t>
      </w:r>
    </w:p>
    <w:p w14:paraId="0A76EFF2" w14:textId="77777777" w:rsidR="004177D0" w:rsidRPr="00311497" w:rsidRDefault="004177D0" w:rsidP="004177D0">
      <w:pPr>
        <w:rPr>
          <w:sz w:val="12"/>
          <w:szCs w:val="14"/>
        </w:rPr>
      </w:pPr>
    </w:p>
    <w:p w14:paraId="40BD95ED" w14:textId="77777777" w:rsidR="004177D0" w:rsidRPr="00285954" w:rsidRDefault="004177D0" w:rsidP="00CB0A50">
      <w:pPr>
        <w:spacing w:after="0"/>
        <w:ind w:left="0"/>
        <w:rPr>
          <w:sz w:val="6"/>
          <w:szCs w:val="8"/>
        </w:rPr>
      </w:pPr>
    </w:p>
    <w:p w14:paraId="71FC40C8" w14:textId="64CA146E" w:rsidR="004177D0" w:rsidRDefault="00F26E54" w:rsidP="00CB0A50">
      <w:pPr>
        <w:pStyle w:val="Titre3"/>
        <w:numPr>
          <w:ilvl w:val="0"/>
          <w:numId w:val="15"/>
        </w:numPr>
      </w:pPr>
      <w:r>
        <w:t xml:space="preserve"> </w:t>
      </w:r>
      <w:r w:rsidR="004177D0">
        <w:t>Quelle est votre situation professionnelle ?</w:t>
      </w:r>
    </w:p>
    <w:p w14:paraId="75884932" w14:textId="77777777" w:rsidR="004177D0" w:rsidRPr="00311497" w:rsidRDefault="004177D0" w:rsidP="00CB0A50">
      <w:pPr>
        <w:spacing w:after="0"/>
        <w:rPr>
          <w:sz w:val="2"/>
          <w:szCs w:val="2"/>
        </w:rPr>
      </w:pPr>
    </w:p>
    <w:p w14:paraId="086CE8D8" w14:textId="77777777" w:rsidR="004177D0" w:rsidRDefault="004177D0" w:rsidP="00CB0A50">
      <w:pPr>
        <w:spacing w:after="0" w:line="360" w:lineRule="auto"/>
      </w:pPr>
      <w:r>
        <w:t> En emploi</w:t>
      </w:r>
    </w:p>
    <w:p w14:paraId="552D6CAD" w14:textId="77777777" w:rsidR="004177D0" w:rsidRDefault="004177D0" w:rsidP="00CB0A50">
      <w:pPr>
        <w:spacing w:after="0" w:line="360" w:lineRule="auto"/>
      </w:pPr>
      <w:r>
        <w:t> En recherche d'emploi</w:t>
      </w:r>
    </w:p>
    <w:p w14:paraId="4AAF0A41" w14:textId="7AB6D15B" w:rsidR="004177D0" w:rsidRDefault="004177D0" w:rsidP="00CB0A50">
      <w:pPr>
        <w:spacing w:after="0" w:line="360" w:lineRule="auto"/>
      </w:pPr>
      <w:r>
        <w:t> En formation</w:t>
      </w:r>
      <w:r w:rsidR="00E75EE5">
        <w:t xml:space="preserve"> / </w:t>
      </w:r>
      <w:r w:rsidR="00874AA5">
        <w:t>étudiant</w:t>
      </w:r>
      <w:r w:rsidR="00976460">
        <w:t>(</w:t>
      </w:r>
      <w:r w:rsidR="00874AA5">
        <w:t>e</w:t>
      </w:r>
      <w:r w:rsidR="00976460">
        <w:t>)</w:t>
      </w:r>
      <w:r w:rsidR="00E75EE5">
        <w:t xml:space="preserve"> </w:t>
      </w:r>
    </w:p>
    <w:p w14:paraId="38293E8C" w14:textId="77777777" w:rsidR="004177D0" w:rsidRDefault="004177D0" w:rsidP="00CB0A50">
      <w:pPr>
        <w:spacing w:after="0" w:line="360" w:lineRule="auto"/>
      </w:pPr>
      <w:r>
        <w:t> Parent au foyer</w:t>
      </w:r>
    </w:p>
    <w:p w14:paraId="21516005" w14:textId="77777777" w:rsidR="004177D0" w:rsidRDefault="004177D0" w:rsidP="00CB0A50">
      <w:pPr>
        <w:spacing w:after="0" w:line="360" w:lineRule="auto"/>
      </w:pPr>
      <w:r>
        <w:t> Retraité(e)</w:t>
      </w:r>
    </w:p>
    <w:p w14:paraId="0CB258F7" w14:textId="477CA958" w:rsidR="0082337C" w:rsidRDefault="004177D0" w:rsidP="008C1B44">
      <w:pPr>
        <w:spacing w:after="0" w:line="360" w:lineRule="auto"/>
      </w:pPr>
      <w:r>
        <w:t> En incapacité de travailler pour des raisons de santé</w:t>
      </w:r>
    </w:p>
    <w:p w14:paraId="5170807E" w14:textId="77777777" w:rsidR="0082337C" w:rsidRDefault="0082337C" w:rsidP="00CB0A50">
      <w:pPr>
        <w:spacing w:after="0" w:line="360" w:lineRule="auto"/>
      </w:pPr>
    </w:p>
    <w:p w14:paraId="72A52A49" w14:textId="77777777" w:rsidR="00311497" w:rsidRPr="00311497" w:rsidRDefault="00311497" w:rsidP="00311497">
      <w:pPr>
        <w:spacing w:after="0" w:line="360" w:lineRule="auto"/>
        <w:rPr>
          <w:sz w:val="6"/>
          <w:szCs w:val="8"/>
        </w:rPr>
      </w:pPr>
    </w:p>
    <w:p w14:paraId="1B53177F" w14:textId="63E1F6F5" w:rsidR="004177D0" w:rsidRPr="00391281" w:rsidRDefault="00F26E54" w:rsidP="00F26E54">
      <w:pPr>
        <w:pStyle w:val="Titre3"/>
        <w:numPr>
          <w:ilvl w:val="0"/>
          <w:numId w:val="15"/>
        </w:numPr>
        <w:rPr>
          <w:b w:val="0"/>
          <w:bCs w:val="0"/>
          <w:i/>
          <w:iCs/>
        </w:rPr>
      </w:pPr>
      <w:r>
        <w:t xml:space="preserve"> </w:t>
      </w:r>
      <w:r w:rsidR="00391281">
        <w:t>Avez-vous un diplôme</w:t>
      </w:r>
      <w:r w:rsidR="004177D0">
        <w:t xml:space="preserve"> ?</w:t>
      </w:r>
      <w:r w:rsidR="00391281">
        <w:t xml:space="preserve"> </w:t>
      </w:r>
      <w:r w:rsidR="00391281">
        <w:rPr>
          <w:b w:val="0"/>
          <w:bCs w:val="0"/>
          <w:i/>
          <w:iCs/>
        </w:rPr>
        <w:t xml:space="preserve">Cochez </w:t>
      </w:r>
      <w:r w:rsidR="005B60EA">
        <w:rPr>
          <w:b w:val="0"/>
          <w:bCs w:val="0"/>
          <w:i/>
          <w:iCs/>
        </w:rPr>
        <w:t>la réponse qui correspond le mieux</w:t>
      </w:r>
      <w:r w:rsidR="00391281">
        <w:rPr>
          <w:b w:val="0"/>
          <w:bCs w:val="0"/>
          <w:i/>
          <w:iCs/>
        </w:rPr>
        <w:t xml:space="preserve">. </w:t>
      </w:r>
    </w:p>
    <w:p w14:paraId="5DB91B08" w14:textId="77777777" w:rsidR="004177D0" w:rsidRPr="00285954" w:rsidRDefault="004177D0" w:rsidP="004177D0">
      <w:pPr>
        <w:rPr>
          <w:sz w:val="2"/>
          <w:szCs w:val="2"/>
        </w:rPr>
      </w:pPr>
    </w:p>
    <w:p w14:paraId="41CFA6C3" w14:textId="500BA9F8" w:rsidR="009F451D" w:rsidRPr="00DC4441" w:rsidRDefault="004177D0" w:rsidP="008138EE">
      <w:pPr>
        <w:spacing w:after="0"/>
      </w:pPr>
      <w:r w:rsidRPr="00DC4441">
        <w:t xml:space="preserve"> </w:t>
      </w:r>
      <w:r w:rsidR="00C7559F">
        <w:t>Pas de</w:t>
      </w:r>
      <w:r w:rsidR="009F451D" w:rsidRPr="00DC4441">
        <w:t xml:space="preserve"> diplôme </w:t>
      </w:r>
    </w:p>
    <w:p w14:paraId="6C369EB1" w14:textId="11B14CD3" w:rsidR="004177D0" w:rsidRPr="00DC4441" w:rsidRDefault="004177D0" w:rsidP="008138EE">
      <w:pPr>
        <w:spacing w:after="0"/>
      </w:pPr>
      <w:r w:rsidRPr="00DC4441">
        <w:t xml:space="preserve"> </w:t>
      </w:r>
      <w:r w:rsidR="00F87384" w:rsidRPr="00DC4441">
        <w:t>Certificat d’études primaires</w:t>
      </w:r>
    </w:p>
    <w:p w14:paraId="0672D0A2" w14:textId="5A55555E" w:rsidR="004177D0" w:rsidRPr="00DC4441" w:rsidRDefault="004177D0" w:rsidP="008138EE">
      <w:pPr>
        <w:spacing w:after="0"/>
      </w:pPr>
      <w:r w:rsidRPr="00DC4441">
        <w:t xml:space="preserve"> </w:t>
      </w:r>
      <w:r w:rsidR="00F87384" w:rsidRPr="00DC4441">
        <w:t>BEPC, Brevet des collèges</w:t>
      </w:r>
    </w:p>
    <w:p w14:paraId="4CB77A40" w14:textId="19D51107" w:rsidR="00F87384" w:rsidRPr="00DC4441" w:rsidRDefault="00F87384" w:rsidP="008138EE">
      <w:pPr>
        <w:spacing w:after="0"/>
      </w:pPr>
      <w:r w:rsidRPr="00DC4441">
        <w:t xml:space="preserve"> </w:t>
      </w:r>
      <w:r w:rsidR="00F47A45" w:rsidRPr="00DC4441">
        <w:t>Bac</w:t>
      </w:r>
      <w:r w:rsidR="00AB3231" w:rsidRPr="00DC4441">
        <w:t xml:space="preserve"> généraliste, technologique ou professionnel</w:t>
      </w:r>
    </w:p>
    <w:p w14:paraId="7DBA92B7" w14:textId="433CBCEA" w:rsidR="004177D0" w:rsidRPr="00DC4441" w:rsidRDefault="004177D0" w:rsidP="008138EE">
      <w:pPr>
        <w:spacing w:after="0"/>
      </w:pPr>
      <w:r w:rsidRPr="00DC4441">
        <w:t> Bac +2 (études supérieures courtes</w:t>
      </w:r>
      <w:r w:rsidR="00685ABD" w:rsidRPr="00DC4441">
        <w:t xml:space="preserve"> type IUT, Deug, BTS, DUT</w:t>
      </w:r>
      <w:r w:rsidRPr="00DC4441">
        <w:t>)</w:t>
      </w:r>
    </w:p>
    <w:p w14:paraId="799B7BB3" w14:textId="6569D379" w:rsidR="004177D0" w:rsidRPr="00DC4441" w:rsidRDefault="004177D0" w:rsidP="008138EE">
      <w:pPr>
        <w:spacing w:after="0"/>
      </w:pPr>
      <w:r w:rsidRPr="00DC4441">
        <w:t> Bac + 3</w:t>
      </w:r>
    </w:p>
    <w:p w14:paraId="5CE580BB" w14:textId="77777777" w:rsidR="004177D0" w:rsidRDefault="004177D0" w:rsidP="008138EE">
      <w:pPr>
        <w:spacing w:after="0"/>
      </w:pPr>
      <w:r w:rsidRPr="00DC4441">
        <w:t> Bac + 5 ou plus</w:t>
      </w:r>
    </w:p>
    <w:p w14:paraId="6B8865C4" w14:textId="77777777" w:rsidR="004177D0" w:rsidRPr="00285954" w:rsidRDefault="004177D0" w:rsidP="004177D0">
      <w:pPr>
        <w:rPr>
          <w:sz w:val="4"/>
          <w:szCs w:val="6"/>
        </w:rPr>
      </w:pPr>
    </w:p>
    <w:p w14:paraId="6AB4F641" w14:textId="52756739" w:rsidR="004177D0" w:rsidRDefault="00F26E54" w:rsidP="006C1DA7">
      <w:pPr>
        <w:pStyle w:val="Titre3"/>
        <w:keepNext/>
        <w:numPr>
          <w:ilvl w:val="0"/>
          <w:numId w:val="15"/>
        </w:numPr>
      </w:pPr>
      <w:r>
        <w:lastRenderedPageBreak/>
        <w:t xml:space="preserve"> </w:t>
      </w:r>
      <w:r w:rsidR="004177D0">
        <w:t>Quelle est votre catégorie socio-professionnelle ?</w:t>
      </w:r>
    </w:p>
    <w:p w14:paraId="3B5804BD" w14:textId="77777777" w:rsidR="004177D0" w:rsidRPr="00285954" w:rsidRDefault="004177D0" w:rsidP="006C1DA7">
      <w:pPr>
        <w:keepNext/>
        <w:rPr>
          <w:sz w:val="2"/>
          <w:szCs w:val="2"/>
        </w:rPr>
      </w:pPr>
    </w:p>
    <w:p w14:paraId="3ABA9A6E" w14:textId="77777777" w:rsidR="004177D0" w:rsidRDefault="004177D0" w:rsidP="006C1DA7">
      <w:pPr>
        <w:keepNext/>
        <w:spacing w:after="0"/>
      </w:pPr>
      <w:r>
        <w:t> Agriculteurs</w:t>
      </w:r>
    </w:p>
    <w:p w14:paraId="23C34AA6" w14:textId="77777777" w:rsidR="004177D0" w:rsidRDefault="004177D0" w:rsidP="006C1DA7">
      <w:pPr>
        <w:keepNext/>
        <w:spacing w:after="0"/>
      </w:pPr>
      <w:r>
        <w:t> Artisans, commerçants, chefs d’entreprise</w:t>
      </w:r>
    </w:p>
    <w:p w14:paraId="1613903C" w14:textId="77777777" w:rsidR="004177D0" w:rsidRDefault="004177D0" w:rsidP="006C1DA7">
      <w:pPr>
        <w:keepNext/>
        <w:spacing w:after="0"/>
      </w:pPr>
      <w:r>
        <w:t> Cadres et professions intellectuelles supérieures, professions libérales</w:t>
      </w:r>
    </w:p>
    <w:p w14:paraId="0790FDAE" w14:textId="77777777" w:rsidR="004177D0" w:rsidRDefault="004177D0" w:rsidP="006C1DA7">
      <w:pPr>
        <w:keepNext/>
        <w:spacing w:after="0"/>
      </w:pPr>
      <w:r>
        <w:t> Professions intermédiaires (instituteurs, infirmiers, comptables …)</w:t>
      </w:r>
    </w:p>
    <w:p w14:paraId="6060B24F" w14:textId="77777777" w:rsidR="004177D0" w:rsidRDefault="004177D0" w:rsidP="006C1DA7">
      <w:pPr>
        <w:keepNext/>
        <w:spacing w:after="0"/>
      </w:pPr>
      <w:r>
        <w:t> Employés</w:t>
      </w:r>
    </w:p>
    <w:p w14:paraId="78A56014" w14:textId="77777777" w:rsidR="004177D0" w:rsidRDefault="004177D0" w:rsidP="006C1DA7">
      <w:pPr>
        <w:keepNext/>
        <w:spacing w:after="0"/>
      </w:pPr>
      <w:r>
        <w:t> Ouvriers</w:t>
      </w:r>
    </w:p>
    <w:p w14:paraId="42D12122" w14:textId="60A46AAB" w:rsidR="004177D0" w:rsidRDefault="004177D0" w:rsidP="006C1DA7">
      <w:pPr>
        <w:keepNext/>
        <w:spacing w:after="0"/>
      </w:pPr>
      <w:r>
        <w:t> Autre personne sans activité professionnelle</w:t>
      </w:r>
    </w:p>
    <w:p w14:paraId="69161B81" w14:textId="77777777" w:rsidR="008138EE" w:rsidRPr="008138EE" w:rsidRDefault="008138EE" w:rsidP="008138EE">
      <w:pPr>
        <w:spacing w:after="0"/>
        <w:rPr>
          <w:sz w:val="16"/>
          <w:szCs w:val="18"/>
        </w:rPr>
      </w:pPr>
    </w:p>
    <w:p w14:paraId="1E9D01E2" w14:textId="77777777" w:rsidR="00311497" w:rsidRPr="00311497" w:rsidRDefault="00311497" w:rsidP="00311497">
      <w:pPr>
        <w:spacing w:after="0" w:line="360" w:lineRule="auto"/>
        <w:rPr>
          <w:sz w:val="2"/>
          <w:szCs w:val="2"/>
        </w:rPr>
      </w:pPr>
    </w:p>
    <w:p w14:paraId="6BF0FF5F" w14:textId="1C78B999" w:rsidR="004177D0" w:rsidRDefault="00F26E54" w:rsidP="00826D1D">
      <w:pPr>
        <w:pStyle w:val="Titre3"/>
        <w:numPr>
          <w:ilvl w:val="0"/>
          <w:numId w:val="15"/>
        </w:numPr>
      </w:pPr>
      <w:r>
        <w:t xml:space="preserve"> </w:t>
      </w:r>
      <w:r w:rsidR="004177D0">
        <w:t>Comment définiriez-vous votre niveau de vie ?</w:t>
      </w:r>
    </w:p>
    <w:p w14:paraId="1781E08B" w14:textId="77777777" w:rsidR="004177D0" w:rsidRPr="00285954" w:rsidRDefault="004177D0" w:rsidP="00311497">
      <w:pPr>
        <w:rPr>
          <w:sz w:val="2"/>
          <w:szCs w:val="4"/>
        </w:rPr>
      </w:pPr>
    </w:p>
    <w:p w14:paraId="6C8FDFE1" w14:textId="77777777" w:rsidR="004177D0" w:rsidRDefault="004177D0" w:rsidP="008138EE">
      <w:pPr>
        <w:spacing w:after="0"/>
      </w:pPr>
      <w:r>
        <w:t> Très confortable</w:t>
      </w:r>
    </w:p>
    <w:p w14:paraId="668C9B18" w14:textId="77777777" w:rsidR="004177D0" w:rsidRDefault="004177D0" w:rsidP="008138EE">
      <w:pPr>
        <w:spacing w:after="0"/>
      </w:pPr>
      <w:r>
        <w:t> Confortable</w:t>
      </w:r>
    </w:p>
    <w:p w14:paraId="3B26D856" w14:textId="77777777" w:rsidR="004177D0" w:rsidRDefault="004177D0" w:rsidP="008138EE">
      <w:pPr>
        <w:spacing w:after="0"/>
      </w:pPr>
      <w:r>
        <w:t> Correct</w:t>
      </w:r>
    </w:p>
    <w:p w14:paraId="5C46354E" w14:textId="77777777" w:rsidR="004177D0" w:rsidRDefault="004177D0" w:rsidP="008138EE">
      <w:pPr>
        <w:spacing w:after="0"/>
      </w:pPr>
      <w:r>
        <w:t> Faible</w:t>
      </w:r>
    </w:p>
    <w:p w14:paraId="31BB75EE" w14:textId="1A758E8E" w:rsidR="004177D0" w:rsidRDefault="004177D0" w:rsidP="008138EE">
      <w:pPr>
        <w:spacing w:after="0"/>
      </w:pPr>
      <w:r>
        <w:t> Très faible</w:t>
      </w:r>
    </w:p>
    <w:p w14:paraId="28BF9322" w14:textId="77777777" w:rsidR="00C06B88" w:rsidRDefault="00C06B88" w:rsidP="008138EE">
      <w:pPr>
        <w:spacing w:after="0"/>
      </w:pPr>
    </w:p>
    <w:p w14:paraId="584CA726" w14:textId="77777777" w:rsidR="00C06B88" w:rsidRDefault="00C06B88" w:rsidP="00C06B88">
      <w:pPr>
        <w:pStyle w:val="Titre3"/>
        <w:numPr>
          <w:ilvl w:val="0"/>
          <w:numId w:val="15"/>
        </w:numPr>
      </w:pPr>
      <w:r>
        <w:t>Quel est votre code postal ?</w:t>
      </w:r>
    </w:p>
    <w:p w14:paraId="0FB546C2" w14:textId="77777777" w:rsidR="00C06B88" w:rsidRPr="00285954" w:rsidRDefault="00C06B88" w:rsidP="00C06B88">
      <w:pPr>
        <w:spacing w:after="0"/>
        <w:ind w:left="0"/>
        <w:rPr>
          <w:sz w:val="12"/>
          <w:szCs w:val="14"/>
        </w:rPr>
      </w:pPr>
      <w:r>
        <w:t xml:space="preserve">  </w:t>
      </w:r>
    </w:p>
    <w:p w14:paraId="38682DCF" w14:textId="77777777" w:rsidR="00C06B88" w:rsidRDefault="00C06B88" w:rsidP="00C06B88">
      <w:pPr>
        <w:spacing w:after="0"/>
        <w:ind w:left="0"/>
      </w:pPr>
      <w:r>
        <w:t xml:space="preserve">    ________________</w:t>
      </w:r>
    </w:p>
    <w:p w14:paraId="2B9E836E" w14:textId="77777777" w:rsidR="00C06B88" w:rsidRDefault="00C06B88" w:rsidP="008138EE">
      <w:pPr>
        <w:spacing w:after="0"/>
      </w:pPr>
    </w:p>
    <w:p w14:paraId="0971B231" w14:textId="7BB9DB8B" w:rsidR="00C06B88" w:rsidRDefault="00C06B88" w:rsidP="00826D1D">
      <w:pPr>
        <w:pStyle w:val="Titre3"/>
        <w:numPr>
          <w:ilvl w:val="0"/>
          <w:numId w:val="15"/>
        </w:numPr>
      </w:pPr>
      <w:r>
        <w:t>Quel</w:t>
      </w:r>
      <w:r w:rsidR="0021204C">
        <w:t xml:space="preserve"> est le nom de votre rue, avenue, boulevard </w:t>
      </w:r>
      <w:r w:rsidR="009B772E">
        <w:t xml:space="preserve">… ? </w:t>
      </w:r>
    </w:p>
    <w:p w14:paraId="16696DAA" w14:textId="4039F1E5" w:rsidR="00B15571" w:rsidRPr="00826D1D" w:rsidRDefault="004D4C30" w:rsidP="00826D1D">
      <w:pPr>
        <w:tabs>
          <w:tab w:val="left" w:pos="142"/>
        </w:tabs>
        <w:spacing w:after="0" w:line="360" w:lineRule="auto"/>
        <w:ind w:left="184"/>
        <w:rPr>
          <w:rFonts w:ascii="Arial" w:hAnsi="Arial" w:cs="Arial"/>
          <w:i/>
          <w:iCs/>
          <w:color w:val="000000"/>
          <w:szCs w:val="22"/>
          <w:lang w:val="fr"/>
        </w:rPr>
      </w:pPr>
      <w:r w:rsidRPr="00826D1D">
        <w:rPr>
          <w:rFonts w:ascii="Arial" w:hAnsi="Arial" w:cs="Arial"/>
          <w:i/>
          <w:iCs/>
          <w:color w:val="000000"/>
          <w:szCs w:val="22"/>
          <w:lang w:val="fr"/>
        </w:rPr>
        <w:t>Cette question nous permet de voir les différences de résultats selon les territoires ou les quartiers. Cette information restera strictement confidentielle.</w:t>
      </w:r>
    </w:p>
    <w:p w14:paraId="00BD3F99" w14:textId="5D9C0959" w:rsidR="00D7437A" w:rsidRPr="00237B15" w:rsidRDefault="00B15571" w:rsidP="00237B15">
      <w:pPr>
        <w:tabs>
          <w:tab w:val="left" w:pos="142"/>
        </w:tabs>
        <w:spacing w:after="0" w:line="360" w:lineRule="auto"/>
        <w:ind w:left="142"/>
        <w:rPr>
          <w:sz w:val="18"/>
          <w:szCs w:val="20"/>
        </w:rPr>
      </w:pPr>
      <w:r>
        <w:rPr>
          <w:rFonts w:ascii="Arial" w:hAnsi="Arial" w:cs="Arial"/>
          <w:i/>
          <w:iCs/>
          <w:color w:val="000000"/>
          <w:szCs w:val="22"/>
          <w:lang w:val="fr"/>
        </w:rPr>
        <w:t>____________________</w:t>
      </w:r>
    </w:p>
    <w:sectPr w:rsidR="00D7437A" w:rsidRPr="00237B15" w:rsidSect="00DD64D2">
      <w:headerReference w:type="default" r:id="rId11"/>
      <w:footerReference w:type="default" r:id="rId12"/>
      <w:footnotePr>
        <w:numRestart w:val="eachPage"/>
      </w:footnotePr>
      <w:pgSz w:w="11906" w:h="16838" w:code="9"/>
      <w:pgMar w:top="1701" w:right="851" w:bottom="851" w:left="992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86DE1" w14:textId="77777777" w:rsidR="00CE7784" w:rsidRDefault="00CE7784" w:rsidP="00FA22AC">
      <w:r>
        <w:separator/>
      </w:r>
    </w:p>
    <w:p w14:paraId="45AC1A9E" w14:textId="77777777" w:rsidR="00CE7784" w:rsidRDefault="00CE7784" w:rsidP="00FA22AC"/>
    <w:p w14:paraId="7685FCFB" w14:textId="77777777" w:rsidR="00CE7784" w:rsidRDefault="00CE7784"/>
  </w:endnote>
  <w:endnote w:type="continuationSeparator" w:id="0">
    <w:p w14:paraId="7D4AF54C" w14:textId="77777777" w:rsidR="00CE7784" w:rsidRDefault="00CE7784" w:rsidP="00FA22AC">
      <w:r>
        <w:continuationSeparator/>
      </w:r>
    </w:p>
    <w:p w14:paraId="3FB16BEE" w14:textId="77777777" w:rsidR="00CE7784" w:rsidRDefault="00CE7784" w:rsidP="00FA22AC"/>
    <w:p w14:paraId="1486651A" w14:textId="77777777" w:rsidR="00CE7784" w:rsidRDefault="00CE7784"/>
  </w:endnote>
  <w:endnote w:type="continuationNotice" w:id="1">
    <w:p w14:paraId="18B54AB6" w14:textId="77777777" w:rsidR="00CE7784" w:rsidRDefault="00CE7784" w:rsidP="00FA22AC"/>
    <w:p w14:paraId="7DFFD8F8" w14:textId="77777777" w:rsidR="00CE7784" w:rsidRDefault="00CE7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309195"/>
      <w:docPartObj>
        <w:docPartGallery w:val="Page Numbers (Bottom of Page)"/>
        <w:docPartUnique/>
      </w:docPartObj>
    </w:sdtPr>
    <w:sdtEndPr/>
    <w:sdtContent>
      <w:p w14:paraId="7E170BA1" w14:textId="31104286" w:rsidR="006C1DA7" w:rsidRDefault="006C1DA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86D">
          <w:rPr>
            <w:noProof/>
          </w:rPr>
          <w:t>1</w:t>
        </w:r>
        <w:r>
          <w:fldChar w:fldCharType="end"/>
        </w:r>
      </w:p>
    </w:sdtContent>
  </w:sdt>
  <w:p w14:paraId="5810C78D" w14:textId="77777777" w:rsidR="00BE3001" w:rsidRDefault="00BE30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52AF" w14:textId="77777777" w:rsidR="00CE7784" w:rsidRPr="0093759A" w:rsidRDefault="00CE7784" w:rsidP="00FA22AC">
      <w:r w:rsidRPr="0093759A">
        <w:separator/>
      </w:r>
    </w:p>
    <w:p w14:paraId="7DC3D6D1" w14:textId="77777777" w:rsidR="00CE7784" w:rsidRDefault="00CE7784"/>
  </w:footnote>
  <w:footnote w:type="continuationSeparator" w:id="0">
    <w:p w14:paraId="0AF640E0" w14:textId="77777777" w:rsidR="00CE7784" w:rsidRDefault="00CE7784" w:rsidP="00FA22AC">
      <w:r>
        <w:continuationSeparator/>
      </w:r>
    </w:p>
    <w:p w14:paraId="24238C92" w14:textId="77777777" w:rsidR="00CE7784" w:rsidRDefault="00CE7784" w:rsidP="00FA22AC"/>
    <w:p w14:paraId="02D4838D" w14:textId="77777777" w:rsidR="00CE7784" w:rsidRDefault="00CE7784"/>
  </w:footnote>
  <w:footnote w:type="continuationNotice" w:id="1">
    <w:p w14:paraId="560B68BF" w14:textId="77777777" w:rsidR="00CE7784" w:rsidRDefault="00CE7784" w:rsidP="00FA22AC"/>
    <w:p w14:paraId="0EBE38B0" w14:textId="77777777" w:rsidR="00CE7784" w:rsidRDefault="00CE7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04B36" w14:textId="303440C9" w:rsidR="00D25DCF" w:rsidRDefault="00DD64D2" w:rsidP="00FA22AC">
    <w:r>
      <w:rPr>
        <w:noProof/>
        <w:lang w:eastAsia="fr-FR"/>
      </w:rPr>
      <w:drawing>
        <wp:anchor distT="0" distB="0" distL="114300" distR="114300" simplePos="0" relativeHeight="251658242" behindDoc="0" locked="0" layoutInCell="1" allowOverlap="1" wp14:anchorId="45BADEA8" wp14:editId="7540C9CC">
          <wp:simplePos x="0" y="0"/>
          <wp:positionH relativeFrom="margin">
            <wp:align>left</wp:align>
          </wp:positionH>
          <wp:positionV relativeFrom="paragraph">
            <wp:posOffset>-54610</wp:posOffset>
          </wp:positionV>
          <wp:extent cx="1595294" cy="468000"/>
          <wp:effectExtent l="0" t="0" r="5080" b="825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CT+Marian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11785" r="6211" b="10051"/>
                  <a:stretch/>
                </pic:blipFill>
                <pic:spPr bwMode="auto">
                  <a:xfrm>
                    <a:off x="0" y="0"/>
                    <a:ext cx="1595294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96D" w:rsidRPr="00BE48DA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0E3EA1F" wp14:editId="681625E6">
          <wp:simplePos x="0" y="0"/>
          <wp:positionH relativeFrom="margin">
            <wp:align>right</wp:align>
          </wp:positionH>
          <wp:positionV relativeFrom="paragraph">
            <wp:posOffset>-121285</wp:posOffset>
          </wp:positionV>
          <wp:extent cx="1036709" cy="468000"/>
          <wp:effectExtent l="0" t="0" r="0" b="8255"/>
          <wp:wrapSquare wrapText="bothSides"/>
          <wp:docPr id="10" name="Image 10" descr="Z:\1-Asdo Interne\1-Charte graphique\1-IDENTITE-ASDO\3-LOGO ASDO BLANC\LOGO-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-Asdo Interne\1-Charte graphique\1-IDENTITE-ASDO\3-LOGO ASDO BLANC\LOGO-blanc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36709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9559F8" w14:textId="77777777" w:rsidR="00BE3001" w:rsidRDefault="00BE30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CC0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AA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7A2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EEB8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4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63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C3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20E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365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284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A2B19"/>
    <w:multiLevelType w:val="hybridMultilevel"/>
    <w:tmpl w:val="41582EC2"/>
    <w:lvl w:ilvl="0" w:tplc="52AAA662">
      <w:start w:val="1"/>
      <w:numFmt w:val="decimal"/>
      <w:pStyle w:val="Listenumros"/>
      <w:lvlText w:val="%1.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7B43083"/>
    <w:multiLevelType w:val="hybridMultilevel"/>
    <w:tmpl w:val="BC6AD938"/>
    <w:lvl w:ilvl="0" w:tplc="FFFFFFFF">
      <w:start w:val="1"/>
      <w:numFmt w:val="decimal"/>
      <w:lvlText w:val="%1."/>
      <w:lvlJc w:val="left"/>
      <w:pPr>
        <w:ind w:left="544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64" w:hanging="360"/>
      </w:pPr>
    </w:lvl>
    <w:lvl w:ilvl="2" w:tplc="FFFFFFFF" w:tentative="1">
      <w:start w:val="1"/>
      <w:numFmt w:val="lowerRoman"/>
      <w:lvlText w:val="%3."/>
      <w:lvlJc w:val="right"/>
      <w:pPr>
        <w:ind w:left="1984" w:hanging="180"/>
      </w:pPr>
    </w:lvl>
    <w:lvl w:ilvl="3" w:tplc="FFFFFFFF" w:tentative="1">
      <w:start w:val="1"/>
      <w:numFmt w:val="decimal"/>
      <w:lvlText w:val="%4."/>
      <w:lvlJc w:val="left"/>
      <w:pPr>
        <w:ind w:left="2704" w:hanging="360"/>
      </w:pPr>
    </w:lvl>
    <w:lvl w:ilvl="4" w:tplc="FFFFFFFF" w:tentative="1">
      <w:start w:val="1"/>
      <w:numFmt w:val="lowerLetter"/>
      <w:lvlText w:val="%5."/>
      <w:lvlJc w:val="left"/>
      <w:pPr>
        <w:ind w:left="3424" w:hanging="360"/>
      </w:pPr>
    </w:lvl>
    <w:lvl w:ilvl="5" w:tplc="FFFFFFFF" w:tentative="1">
      <w:start w:val="1"/>
      <w:numFmt w:val="lowerRoman"/>
      <w:lvlText w:val="%6."/>
      <w:lvlJc w:val="right"/>
      <w:pPr>
        <w:ind w:left="4144" w:hanging="180"/>
      </w:pPr>
    </w:lvl>
    <w:lvl w:ilvl="6" w:tplc="FFFFFFFF" w:tentative="1">
      <w:start w:val="1"/>
      <w:numFmt w:val="decimal"/>
      <w:lvlText w:val="%7."/>
      <w:lvlJc w:val="left"/>
      <w:pPr>
        <w:ind w:left="4864" w:hanging="360"/>
      </w:pPr>
    </w:lvl>
    <w:lvl w:ilvl="7" w:tplc="FFFFFFFF" w:tentative="1">
      <w:start w:val="1"/>
      <w:numFmt w:val="lowerLetter"/>
      <w:lvlText w:val="%8."/>
      <w:lvlJc w:val="left"/>
      <w:pPr>
        <w:ind w:left="5584" w:hanging="360"/>
      </w:pPr>
    </w:lvl>
    <w:lvl w:ilvl="8" w:tplc="FFFFFFFF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2" w15:restartNumberingAfterBreak="0">
    <w:nsid w:val="0C28170F"/>
    <w:multiLevelType w:val="hybridMultilevel"/>
    <w:tmpl w:val="B130E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A0BAB"/>
    <w:multiLevelType w:val="hybridMultilevel"/>
    <w:tmpl w:val="2232289C"/>
    <w:lvl w:ilvl="0" w:tplc="4F8C40BE">
      <w:start w:val="1"/>
      <w:numFmt w:val="decimal"/>
      <w:lvlText w:val="%1."/>
      <w:lvlJc w:val="left"/>
      <w:pPr>
        <w:ind w:left="544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4" w:hanging="360"/>
      </w:pPr>
    </w:lvl>
    <w:lvl w:ilvl="2" w:tplc="040C001B" w:tentative="1">
      <w:start w:val="1"/>
      <w:numFmt w:val="lowerRoman"/>
      <w:lvlText w:val="%3."/>
      <w:lvlJc w:val="right"/>
      <w:pPr>
        <w:ind w:left="1984" w:hanging="180"/>
      </w:pPr>
    </w:lvl>
    <w:lvl w:ilvl="3" w:tplc="040C000F" w:tentative="1">
      <w:start w:val="1"/>
      <w:numFmt w:val="decimal"/>
      <w:lvlText w:val="%4."/>
      <w:lvlJc w:val="left"/>
      <w:pPr>
        <w:ind w:left="2704" w:hanging="360"/>
      </w:pPr>
    </w:lvl>
    <w:lvl w:ilvl="4" w:tplc="040C0019" w:tentative="1">
      <w:start w:val="1"/>
      <w:numFmt w:val="lowerLetter"/>
      <w:lvlText w:val="%5."/>
      <w:lvlJc w:val="left"/>
      <w:pPr>
        <w:ind w:left="3424" w:hanging="360"/>
      </w:pPr>
    </w:lvl>
    <w:lvl w:ilvl="5" w:tplc="040C001B" w:tentative="1">
      <w:start w:val="1"/>
      <w:numFmt w:val="lowerRoman"/>
      <w:lvlText w:val="%6."/>
      <w:lvlJc w:val="right"/>
      <w:pPr>
        <w:ind w:left="4144" w:hanging="180"/>
      </w:pPr>
    </w:lvl>
    <w:lvl w:ilvl="6" w:tplc="040C000F" w:tentative="1">
      <w:start w:val="1"/>
      <w:numFmt w:val="decimal"/>
      <w:lvlText w:val="%7."/>
      <w:lvlJc w:val="left"/>
      <w:pPr>
        <w:ind w:left="4864" w:hanging="360"/>
      </w:pPr>
    </w:lvl>
    <w:lvl w:ilvl="7" w:tplc="040C0019" w:tentative="1">
      <w:start w:val="1"/>
      <w:numFmt w:val="lowerLetter"/>
      <w:lvlText w:val="%8."/>
      <w:lvlJc w:val="left"/>
      <w:pPr>
        <w:ind w:left="5584" w:hanging="360"/>
      </w:pPr>
    </w:lvl>
    <w:lvl w:ilvl="8" w:tplc="040C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4" w15:restartNumberingAfterBreak="0">
    <w:nsid w:val="38F130F7"/>
    <w:multiLevelType w:val="hybridMultilevel"/>
    <w:tmpl w:val="6804F2F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7D42ED9"/>
    <w:multiLevelType w:val="multilevel"/>
    <w:tmpl w:val="629EB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451117"/>
    <w:multiLevelType w:val="hybridMultilevel"/>
    <w:tmpl w:val="92E4D412"/>
    <w:lvl w:ilvl="0" w:tplc="73E0C810">
      <w:start w:val="1"/>
      <w:numFmt w:val="bullet"/>
      <w:pStyle w:val="Paragraphedeliste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A4"/>
    <w:rsid w:val="000037B5"/>
    <w:rsid w:val="00021076"/>
    <w:rsid w:val="0002218E"/>
    <w:rsid w:val="0002624B"/>
    <w:rsid w:val="0005593D"/>
    <w:rsid w:val="00056A7C"/>
    <w:rsid w:val="00060381"/>
    <w:rsid w:val="00062C5E"/>
    <w:rsid w:val="00064BCC"/>
    <w:rsid w:val="00080050"/>
    <w:rsid w:val="00081EF0"/>
    <w:rsid w:val="000833B8"/>
    <w:rsid w:val="000B2F86"/>
    <w:rsid w:val="000B3206"/>
    <w:rsid w:val="000B41B4"/>
    <w:rsid w:val="000B44E8"/>
    <w:rsid w:val="000C6A67"/>
    <w:rsid w:val="000D49D7"/>
    <w:rsid w:val="000D5ECC"/>
    <w:rsid w:val="000E2071"/>
    <w:rsid w:val="000E6CCC"/>
    <w:rsid w:val="000F00FC"/>
    <w:rsid w:val="000F04E7"/>
    <w:rsid w:val="000F4BAC"/>
    <w:rsid w:val="000F6378"/>
    <w:rsid w:val="000F714B"/>
    <w:rsid w:val="001042A8"/>
    <w:rsid w:val="0015242C"/>
    <w:rsid w:val="001714B6"/>
    <w:rsid w:val="00174E11"/>
    <w:rsid w:val="001B7725"/>
    <w:rsid w:val="001F2554"/>
    <w:rsid w:val="001F2AF9"/>
    <w:rsid w:val="001F6AE4"/>
    <w:rsid w:val="0021204C"/>
    <w:rsid w:val="00213C50"/>
    <w:rsid w:val="00220DCA"/>
    <w:rsid w:val="00223C76"/>
    <w:rsid w:val="00226165"/>
    <w:rsid w:val="002362E6"/>
    <w:rsid w:val="00237B15"/>
    <w:rsid w:val="00245192"/>
    <w:rsid w:val="00257BAD"/>
    <w:rsid w:val="0026081F"/>
    <w:rsid w:val="00267EF0"/>
    <w:rsid w:val="00270942"/>
    <w:rsid w:val="00270C6F"/>
    <w:rsid w:val="00272F06"/>
    <w:rsid w:val="00282825"/>
    <w:rsid w:val="00285954"/>
    <w:rsid w:val="002A074E"/>
    <w:rsid w:val="002A36F3"/>
    <w:rsid w:val="002B7E6D"/>
    <w:rsid w:val="002D2CB5"/>
    <w:rsid w:val="002E05A5"/>
    <w:rsid w:val="002E2CE9"/>
    <w:rsid w:val="002E744C"/>
    <w:rsid w:val="002F0735"/>
    <w:rsid w:val="002F447B"/>
    <w:rsid w:val="00303F1B"/>
    <w:rsid w:val="00311497"/>
    <w:rsid w:val="0031546A"/>
    <w:rsid w:val="00320709"/>
    <w:rsid w:val="00321B59"/>
    <w:rsid w:val="00326ED9"/>
    <w:rsid w:val="0033767F"/>
    <w:rsid w:val="003377EF"/>
    <w:rsid w:val="00352C7F"/>
    <w:rsid w:val="003558B1"/>
    <w:rsid w:val="00356149"/>
    <w:rsid w:val="00357029"/>
    <w:rsid w:val="00357066"/>
    <w:rsid w:val="00373BE2"/>
    <w:rsid w:val="00381130"/>
    <w:rsid w:val="00391281"/>
    <w:rsid w:val="00392925"/>
    <w:rsid w:val="003955A7"/>
    <w:rsid w:val="003A28A4"/>
    <w:rsid w:val="003A44BB"/>
    <w:rsid w:val="003B1C52"/>
    <w:rsid w:val="003C586D"/>
    <w:rsid w:val="003D1C53"/>
    <w:rsid w:val="003D4E63"/>
    <w:rsid w:val="003F2C8F"/>
    <w:rsid w:val="0040100A"/>
    <w:rsid w:val="004029AB"/>
    <w:rsid w:val="004177D0"/>
    <w:rsid w:val="00440423"/>
    <w:rsid w:val="004423BA"/>
    <w:rsid w:val="00457169"/>
    <w:rsid w:val="004733AF"/>
    <w:rsid w:val="00481010"/>
    <w:rsid w:val="004832F2"/>
    <w:rsid w:val="00486C0F"/>
    <w:rsid w:val="00487E54"/>
    <w:rsid w:val="004911C5"/>
    <w:rsid w:val="004D4C30"/>
    <w:rsid w:val="004F39DD"/>
    <w:rsid w:val="00517DEC"/>
    <w:rsid w:val="00520A44"/>
    <w:rsid w:val="00542DC9"/>
    <w:rsid w:val="00543735"/>
    <w:rsid w:val="00550174"/>
    <w:rsid w:val="0057642C"/>
    <w:rsid w:val="00580644"/>
    <w:rsid w:val="00580C85"/>
    <w:rsid w:val="00584A14"/>
    <w:rsid w:val="005918C0"/>
    <w:rsid w:val="005A60F0"/>
    <w:rsid w:val="005B1D7A"/>
    <w:rsid w:val="005B5A0C"/>
    <w:rsid w:val="005B60EA"/>
    <w:rsid w:val="005C3FE8"/>
    <w:rsid w:val="006022A8"/>
    <w:rsid w:val="0061255D"/>
    <w:rsid w:val="00613DBA"/>
    <w:rsid w:val="00625B1B"/>
    <w:rsid w:val="0063303C"/>
    <w:rsid w:val="00634644"/>
    <w:rsid w:val="00642A3C"/>
    <w:rsid w:val="00642EFF"/>
    <w:rsid w:val="00645B45"/>
    <w:rsid w:val="00650077"/>
    <w:rsid w:val="0065513D"/>
    <w:rsid w:val="00660DBA"/>
    <w:rsid w:val="00661DDF"/>
    <w:rsid w:val="00667FF0"/>
    <w:rsid w:val="00673B85"/>
    <w:rsid w:val="0067414B"/>
    <w:rsid w:val="00685ABD"/>
    <w:rsid w:val="0069568B"/>
    <w:rsid w:val="006C1DA7"/>
    <w:rsid w:val="006C2743"/>
    <w:rsid w:val="006C6B48"/>
    <w:rsid w:val="006F32E1"/>
    <w:rsid w:val="007076DD"/>
    <w:rsid w:val="0071239B"/>
    <w:rsid w:val="00715778"/>
    <w:rsid w:val="00715FDC"/>
    <w:rsid w:val="00744F83"/>
    <w:rsid w:val="0074695E"/>
    <w:rsid w:val="007507BC"/>
    <w:rsid w:val="007607C1"/>
    <w:rsid w:val="007649FE"/>
    <w:rsid w:val="0077008F"/>
    <w:rsid w:val="00774C04"/>
    <w:rsid w:val="007A17F8"/>
    <w:rsid w:val="007A1C6A"/>
    <w:rsid w:val="007B02B6"/>
    <w:rsid w:val="007B0FF4"/>
    <w:rsid w:val="007C096D"/>
    <w:rsid w:val="007C1B53"/>
    <w:rsid w:val="007D5392"/>
    <w:rsid w:val="007E1D54"/>
    <w:rsid w:val="007E65CC"/>
    <w:rsid w:val="0080453A"/>
    <w:rsid w:val="00806639"/>
    <w:rsid w:val="0081039F"/>
    <w:rsid w:val="008138EE"/>
    <w:rsid w:val="008205F1"/>
    <w:rsid w:val="008219E0"/>
    <w:rsid w:val="0082337C"/>
    <w:rsid w:val="00826D1D"/>
    <w:rsid w:val="00836A94"/>
    <w:rsid w:val="00837BCD"/>
    <w:rsid w:val="0084376F"/>
    <w:rsid w:val="008443FA"/>
    <w:rsid w:val="008527CD"/>
    <w:rsid w:val="00856B9E"/>
    <w:rsid w:val="008621C0"/>
    <w:rsid w:val="00871685"/>
    <w:rsid w:val="00874AA5"/>
    <w:rsid w:val="00875E4E"/>
    <w:rsid w:val="00876620"/>
    <w:rsid w:val="00890038"/>
    <w:rsid w:val="008A6C5E"/>
    <w:rsid w:val="008B7CA4"/>
    <w:rsid w:val="008C1B44"/>
    <w:rsid w:val="008C4DC2"/>
    <w:rsid w:val="008D08B8"/>
    <w:rsid w:val="008D3D24"/>
    <w:rsid w:val="008D7686"/>
    <w:rsid w:val="008E1D21"/>
    <w:rsid w:val="008E6816"/>
    <w:rsid w:val="008F0601"/>
    <w:rsid w:val="00907461"/>
    <w:rsid w:val="0091048C"/>
    <w:rsid w:val="00917DD3"/>
    <w:rsid w:val="0093154E"/>
    <w:rsid w:val="00932B99"/>
    <w:rsid w:val="00936735"/>
    <w:rsid w:val="0093759A"/>
    <w:rsid w:val="009411FB"/>
    <w:rsid w:val="0095514A"/>
    <w:rsid w:val="00956E4D"/>
    <w:rsid w:val="009633FC"/>
    <w:rsid w:val="00965100"/>
    <w:rsid w:val="009735FE"/>
    <w:rsid w:val="00974C47"/>
    <w:rsid w:val="00976460"/>
    <w:rsid w:val="00981CD2"/>
    <w:rsid w:val="00991625"/>
    <w:rsid w:val="009B42E3"/>
    <w:rsid w:val="009B7193"/>
    <w:rsid w:val="009B772E"/>
    <w:rsid w:val="009C3E10"/>
    <w:rsid w:val="009C50B6"/>
    <w:rsid w:val="009C7DFA"/>
    <w:rsid w:val="009D2009"/>
    <w:rsid w:val="009E51D2"/>
    <w:rsid w:val="009F2E83"/>
    <w:rsid w:val="009F451D"/>
    <w:rsid w:val="009F64A8"/>
    <w:rsid w:val="009F7F2E"/>
    <w:rsid w:val="00A00904"/>
    <w:rsid w:val="00A07529"/>
    <w:rsid w:val="00A11126"/>
    <w:rsid w:val="00A22E16"/>
    <w:rsid w:val="00A420AC"/>
    <w:rsid w:val="00A5251D"/>
    <w:rsid w:val="00A53B24"/>
    <w:rsid w:val="00A63511"/>
    <w:rsid w:val="00A72D6C"/>
    <w:rsid w:val="00A92D3E"/>
    <w:rsid w:val="00A930EE"/>
    <w:rsid w:val="00A933A8"/>
    <w:rsid w:val="00AA0B39"/>
    <w:rsid w:val="00AB3231"/>
    <w:rsid w:val="00AB43C6"/>
    <w:rsid w:val="00AC270B"/>
    <w:rsid w:val="00AD535F"/>
    <w:rsid w:val="00AE0780"/>
    <w:rsid w:val="00AE36BC"/>
    <w:rsid w:val="00AE4791"/>
    <w:rsid w:val="00AE5B45"/>
    <w:rsid w:val="00B008EE"/>
    <w:rsid w:val="00B017B2"/>
    <w:rsid w:val="00B15571"/>
    <w:rsid w:val="00B2208C"/>
    <w:rsid w:val="00B2578D"/>
    <w:rsid w:val="00B44E45"/>
    <w:rsid w:val="00B538AB"/>
    <w:rsid w:val="00B621A7"/>
    <w:rsid w:val="00B6287C"/>
    <w:rsid w:val="00B64096"/>
    <w:rsid w:val="00B73327"/>
    <w:rsid w:val="00B741C8"/>
    <w:rsid w:val="00B74B52"/>
    <w:rsid w:val="00B7621C"/>
    <w:rsid w:val="00B76882"/>
    <w:rsid w:val="00B76ED6"/>
    <w:rsid w:val="00B86681"/>
    <w:rsid w:val="00B90126"/>
    <w:rsid w:val="00B96DA0"/>
    <w:rsid w:val="00BA526B"/>
    <w:rsid w:val="00BB59B8"/>
    <w:rsid w:val="00BB7881"/>
    <w:rsid w:val="00BC0399"/>
    <w:rsid w:val="00BC3992"/>
    <w:rsid w:val="00BD17B4"/>
    <w:rsid w:val="00BD29EC"/>
    <w:rsid w:val="00BD5442"/>
    <w:rsid w:val="00BE3001"/>
    <w:rsid w:val="00C05117"/>
    <w:rsid w:val="00C06B88"/>
    <w:rsid w:val="00C13C8B"/>
    <w:rsid w:val="00C348F9"/>
    <w:rsid w:val="00C3679D"/>
    <w:rsid w:val="00C430CC"/>
    <w:rsid w:val="00C5169D"/>
    <w:rsid w:val="00C611D6"/>
    <w:rsid w:val="00C61D3B"/>
    <w:rsid w:val="00C73666"/>
    <w:rsid w:val="00C7559F"/>
    <w:rsid w:val="00C831FE"/>
    <w:rsid w:val="00C976FB"/>
    <w:rsid w:val="00CA07C7"/>
    <w:rsid w:val="00CA4C41"/>
    <w:rsid w:val="00CB0A50"/>
    <w:rsid w:val="00CC2882"/>
    <w:rsid w:val="00CC6472"/>
    <w:rsid w:val="00CD0FC0"/>
    <w:rsid w:val="00CD18C5"/>
    <w:rsid w:val="00CD73C2"/>
    <w:rsid w:val="00CE1D82"/>
    <w:rsid w:val="00CE386A"/>
    <w:rsid w:val="00CE7784"/>
    <w:rsid w:val="00CF118B"/>
    <w:rsid w:val="00D25DCF"/>
    <w:rsid w:val="00D3599A"/>
    <w:rsid w:val="00D46F93"/>
    <w:rsid w:val="00D613CD"/>
    <w:rsid w:val="00D70E61"/>
    <w:rsid w:val="00D7437A"/>
    <w:rsid w:val="00D7475C"/>
    <w:rsid w:val="00D81406"/>
    <w:rsid w:val="00D82196"/>
    <w:rsid w:val="00D838DF"/>
    <w:rsid w:val="00D90030"/>
    <w:rsid w:val="00D973A5"/>
    <w:rsid w:val="00DA012E"/>
    <w:rsid w:val="00DA587C"/>
    <w:rsid w:val="00DB58E5"/>
    <w:rsid w:val="00DC4441"/>
    <w:rsid w:val="00DC6008"/>
    <w:rsid w:val="00DD64D2"/>
    <w:rsid w:val="00DE4E99"/>
    <w:rsid w:val="00DF0B47"/>
    <w:rsid w:val="00DF4F6C"/>
    <w:rsid w:val="00E155CD"/>
    <w:rsid w:val="00E2034F"/>
    <w:rsid w:val="00E217A8"/>
    <w:rsid w:val="00E31026"/>
    <w:rsid w:val="00E65911"/>
    <w:rsid w:val="00E75EE5"/>
    <w:rsid w:val="00E976D4"/>
    <w:rsid w:val="00EA0CCC"/>
    <w:rsid w:val="00EC2D9C"/>
    <w:rsid w:val="00EC5743"/>
    <w:rsid w:val="00ED23AC"/>
    <w:rsid w:val="00ED76F5"/>
    <w:rsid w:val="00EF61F0"/>
    <w:rsid w:val="00F158E6"/>
    <w:rsid w:val="00F23B28"/>
    <w:rsid w:val="00F26E54"/>
    <w:rsid w:val="00F3059B"/>
    <w:rsid w:val="00F33C9B"/>
    <w:rsid w:val="00F3453B"/>
    <w:rsid w:val="00F36CD6"/>
    <w:rsid w:val="00F4181B"/>
    <w:rsid w:val="00F41E1D"/>
    <w:rsid w:val="00F44846"/>
    <w:rsid w:val="00F470B5"/>
    <w:rsid w:val="00F47A45"/>
    <w:rsid w:val="00F50AF1"/>
    <w:rsid w:val="00F674AA"/>
    <w:rsid w:val="00F7201D"/>
    <w:rsid w:val="00F87384"/>
    <w:rsid w:val="00F94074"/>
    <w:rsid w:val="00FA0344"/>
    <w:rsid w:val="00FA22AC"/>
    <w:rsid w:val="00FA5BBC"/>
    <w:rsid w:val="00FB1491"/>
    <w:rsid w:val="00FC2C41"/>
    <w:rsid w:val="00FC541F"/>
    <w:rsid w:val="00FD1A45"/>
    <w:rsid w:val="00FD54F3"/>
    <w:rsid w:val="00FD5BA8"/>
    <w:rsid w:val="00FE0527"/>
    <w:rsid w:val="00FE2379"/>
    <w:rsid w:val="00FE2F02"/>
    <w:rsid w:val="00FF0DB3"/>
    <w:rsid w:val="00FF1A4A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91D24"/>
  <w15:docId w15:val="{32BC7639-978C-4374-BB58-B1DF2419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2AC"/>
    <w:pPr>
      <w:tabs>
        <w:tab w:val="left" w:pos="709"/>
      </w:tabs>
      <w:spacing w:line="276" w:lineRule="auto"/>
      <w:ind w:left="709"/>
      <w:jc w:val="both"/>
    </w:pPr>
    <w:rPr>
      <w:rFonts w:ascii="Verdana" w:hAnsi="Verdana"/>
      <w:szCs w:val="24"/>
    </w:rPr>
  </w:style>
  <w:style w:type="paragraph" w:styleId="Titre1">
    <w:name w:val="heading 1"/>
    <w:aliases w:val="Partie"/>
    <w:basedOn w:val="Normal"/>
    <w:next w:val="Normal"/>
    <w:link w:val="Titre1Car"/>
    <w:uiPriority w:val="9"/>
    <w:qFormat/>
    <w:rsid w:val="004733AF"/>
    <w:pPr>
      <w:keepNext/>
      <w:keepLines/>
      <w:spacing w:before="120" w:after="600" w:line="240" w:lineRule="auto"/>
      <w:ind w:left="0"/>
      <w:outlineLvl w:val="0"/>
    </w:pPr>
    <w:rPr>
      <w:rFonts w:ascii="Times New Roman" w:eastAsiaTheme="majorEastAsia" w:hAnsi="Times New Roman" w:cstheme="majorBidi"/>
      <w:b/>
      <w:color w:val="164946" w:themeColor="text2"/>
      <w:sz w:val="7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1497"/>
    <w:pPr>
      <w:spacing w:after="0"/>
      <w:ind w:left="0"/>
      <w:outlineLvl w:val="1"/>
    </w:pPr>
    <w:rPr>
      <w:rFonts w:ascii="Arial" w:eastAsia="Times New Roman" w:hAnsi="Arial" w:cs="Arial"/>
      <w:b/>
      <w:bCs/>
      <w:color w:val="5770BE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22AC"/>
    <w:pPr>
      <w:spacing w:after="0"/>
      <w:ind w:left="184"/>
      <w:outlineLvl w:val="2"/>
    </w:pPr>
    <w:rPr>
      <w:rFonts w:ascii="Arial" w:eastAsia="Times New Roman" w:hAnsi="Arial" w:cs="Arial"/>
      <w:b/>
      <w:bCs/>
      <w:color w:val="000000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E4E99"/>
    <w:pPr>
      <w:outlineLvl w:val="3"/>
    </w:pPr>
    <w:rPr>
      <w:rFonts w:cs="Times New Roman"/>
      <w:b/>
      <w:color w:val="164946" w:themeColor="text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0C6F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b/>
      <w:color w:val="164946" w:themeColor="text2"/>
      <w:sz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07529"/>
    <w:pPr>
      <w:keepNext/>
      <w:keepLines/>
      <w:spacing w:before="40" w:after="0"/>
      <w:outlineLvl w:val="5"/>
    </w:pPr>
    <w:rPr>
      <w:rFonts w:eastAsiaTheme="majorEastAsia" w:cstheme="majorBidi"/>
      <w:color w:val="133F3D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artie Car"/>
    <w:basedOn w:val="Policepardfaut"/>
    <w:link w:val="Titre1"/>
    <w:uiPriority w:val="9"/>
    <w:rsid w:val="004733AF"/>
    <w:rPr>
      <w:rFonts w:ascii="Times New Roman" w:eastAsiaTheme="majorEastAsia" w:hAnsi="Times New Roman" w:cstheme="majorBidi"/>
      <w:b/>
      <w:color w:val="164946" w:themeColor="text2"/>
      <w:sz w:val="70"/>
      <w:szCs w:val="32"/>
    </w:rPr>
  </w:style>
  <w:style w:type="paragraph" w:styleId="Sansinterligne">
    <w:name w:val="No Spacing"/>
    <w:link w:val="SansinterligneCar"/>
    <w:uiPriority w:val="1"/>
    <w:rsid w:val="00660DBA"/>
    <w:pPr>
      <w:spacing w:after="0" w:line="240" w:lineRule="auto"/>
    </w:pPr>
    <w:rPr>
      <w:rFonts w:ascii="Verdana" w:hAnsi="Verdana"/>
      <w:sz w:val="28"/>
    </w:rPr>
  </w:style>
  <w:style w:type="paragraph" w:customStyle="1" w:styleId="ASDO">
    <w:name w:val="ASDO"/>
    <w:basedOn w:val="Sansinterligne"/>
    <w:link w:val="ASDOCar"/>
    <w:rsid w:val="00660DBA"/>
  </w:style>
  <w:style w:type="character" w:customStyle="1" w:styleId="Titre2Car">
    <w:name w:val="Titre 2 Car"/>
    <w:basedOn w:val="Policepardfaut"/>
    <w:link w:val="Titre2"/>
    <w:uiPriority w:val="9"/>
    <w:rsid w:val="00311497"/>
    <w:rPr>
      <w:rFonts w:ascii="Arial" w:eastAsia="Times New Roman" w:hAnsi="Arial" w:cs="Arial"/>
      <w:b/>
      <w:bCs/>
      <w:color w:val="5770BE"/>
      <w:sz w:val="36"/>
      <w:szCs w:val="3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60DBA"/>
    <w:rPr>
      <w:rFonts w:ascii="Verdana" w:hAnsi="Verdana"/>
      <w:sz w:val="28"/>
    </w:rPr>
  </w:style>
  <w:style w:type="character" w:customStyle="1" w:styleId="ASDOCar">
    <w:name w:val="ASDO Car"/>
    <w:basedOn w:val="SansinterligneCar"/>
    <w:link w:val="ASDO"/>
    <w:rsid w:val="00660DBA"/>
    <w:rPr>
      <w:rFonts w:ascii="Verdana" w:hAnsi="Verdana"/>
      <w:sz w:val="28"/>
    </w:rPr>
  </w:style>
  <w:style w:type="paragraph" w:styleId="Paragraphedeliste">
    <w:name w:val="List Paragraph"/>
    <w:aliases w:val="texte de base,Puce focus,Contact,chapitre,Puce niveau 0,Listes,Liste couleur - Accent 11,Tiret1,lp1,Paragraphe 3,P1 Pharos,bullet 1,Titre 3bis,Paragraphe de liste num,Paragraphe de liste 1,Bullet 1"/>
    <w:basedOn w:val="Normal"/>
    <w:link w:val="ParagraphedelisteCar"/>
    <w:uiPriority w:val="34"/>
    <w:qFormat/>
    <w:rsid w:val="0015242C"/>
    <w:pPr>
      <w:numPr>
        <w:numId w:val="2"/>
      </w:numPr>
      <w:tabs>
        <w:tab w:val="left" w:pos="1843"/>
      </w:tabs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A22AC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B44E45"/>
    <w:pPr>
      <w:spacing w:before="200"/>
      <w:ind w:left="1701" w:right="864"/>
    </w:pPr>
    <w:rPr>
      <w:rFonts w:ascii="Times New Roman" w:hAnsi="Times New Roman"/>
      <w:b/>
      <w:iCs/>
      <w:color w:val="004A40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B44E45"/>
    <w:rPr>
      <w:rFonts w:ascii="Times New Roman" w:hAnsi="Times New Roman"/>
      <w:b/>
      <w:iCs/>
      <w:color w:val="004A40"/>
    </w:rPr>
  </w:style>
  <w:style w:type="paragraph" w:styleId="Citationintense">
    <w:name w:val="Intense Quote"/>
    <w:aliases w:val="Texte encadré"/>
    <w:basedOn w:val="Normal"/>
    <w:next w:val="Normal"/>
    <w:link w:val="CitationintenseCar"/>
    <w:uiPriority w:val="30"/>
    <w:qFormat/>
    <w:rsid w:val="00AA0B39"/>
    <w:pPr>
      <w:pBdr>
        <w:top w:val="single" w:sz="4" w:space="8" w:color="5A6B94" w:themeColor="accent3"/>
        <w:bottom w:val="single" w:sz="4" w:space="8" w:color="5A6B94" w:themeColor="accent3"/>
      </w:pBdr>
    </w:pPr>
    <w:rPr>
      <w:b/>
      <w:color w:val="5A6B94" w:themeColor="accent3"/>
    </w:rPr>
  </w:style>
  <w:style w:type="character" w:customStyle="1" w:styleId="CitationintenseCar">
    <w:name w:val="Citation intense Car"/>
    <w:aliases w:val="Texte encadré Car"/>
    <w:basedOn w:val="Policepardfaut"/>
    <w:link w:val="Citationintense"/>
    <w:uiPriority w:val="30"/>
    <w:rsid w:val="00AA0B39"/>
    <w:rPr>
      <w:rFonts w:ascii="Verdana" w:hAnsi="Verdana"/>
      <w:b/>
      <w:color w:val="5A6B94" w:themeColor="accent3"/>
      <w:sz w:val="16"/>
      <w:szCs w:val="18"/>
    </w:rPr>
  </w:style>
  <w:style w:type="paragraph" w:customStyle="1" w:styleId="Titreencadr">
    <w:name w:val="Titre encadré"/>
    <w:basedOn w:val="Citationintense"/>
    <w:link w:val="TitreencadrCar"/>
    <w:qFormat/>
    <w:rsid w:val="00AA0B39"/>
    <w:pPr>
      <w:jc w:val="center"/>
    </w:pPr>
    <w:rPr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E4E99"/>
    <w:rPr>
      <w:rFonts w:ascii="Verdana" w:hAnsi="Verdana" w:cs="Times New Roman"/>
      <w:b/>
      <w:color w:val="164946" w:themeColor="text2"/>
      <w:sz w:val="18"/>
      <w:szCs w:val="18"/>
    </w:rPr>
  </w:style>
  <w:style w:type="character" w:customStyle="1" w:styleId="TitreencadrCar">
    <w:name w:val="Titre encadré Car"/>
    <w:basedOn w:val="CitationintenseCar"/>
    <w:link w:val="Titreencadr"/>
    <w:rsid w:val="00AA0B39"/>
    <w:rPr>
      <w:rFonts w:ascii="Verdana" w:hAnsi="Verdana"/>
      <w:b/>
      <w:color w:val="5A6B94" w:themeColor="accent3"/>
      <w:sz w:val="16"/>
      <w:szCs w:val="26"/>
    </w:rPr>
  </w:style>
  <w:style w:type="character" w:styleId="Accentuationlgre">
    <w:name w:val="Subtle Emphasis"/>
    <w:uiPriority w:val="19"/>
    <w:qFormat/>
    <w:rsid w:val="0093759A"/>
    <w:rPr>
      <w:b/>
      <w:color w:val="004A40"/>
    </w:rPr>
  </w:style>
  <w:style w:type="character" w:styleId="Accentuationintense">
    <w:name w:val="Intense Emphasis"/>
    <w:uiPriority w:val="21"/>
    <w:qFormat/>
    <w:rsid w:val="00AA0B39"/>
    <w:rPr>
      <w:color w:val="5A6B94" w:themeColor="accent3"/>
    </w:rPr>
  </w:style>
  <w:style w:type="character" w:styleId="Accentuation">
    <w:name w:val="Emphasis"/>
    <w:uiPriority w:val="20"/>
    <w:qFormat/>
    <w:rsid w:val="00991625"/>
    <w:rPr>
      <w:b/>
    </w:rPr>
  </w:style>
  <w:style w:type="paragraph" w:customStyle="1" w:styleId="Entte">
    <w:name w:val="En tête"/>
    <w:basedOn w:val="En-tte"/>
    <w:link w:val="EntteCar"/>
    <w:qFormat/>
    <w:rsid w:val="003A28A4"/>
    <w:pPr>
      <w:ind w:left="0"/>
    </w:pPr>
    <w:rPr>
      <w:color w:val="000000" w:themeColor="text1"/>
      <w:sz w:val="14"/>
      <w:szCs w:val="14"/>
    </w:rPr>
  </w:style>
  <w:style w:type="paragraph" w:styleId="En-tte">
    <w:name w:val="header"/>
    <w:basedOn w:val="Normal"/>
    <w:link w:val="En-tteCar"/>
    <w:uiPriority w:val="99"/>
    <w:unhideWhenUsed/>
    <w:rsid w:val="003A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tteCar">
    <w:name w:val="En tête Car"/>
    <w:basedOn w:val="CitationintenseCar"/>
    <w:link w:val="Entte"/>
    <w:rsid w:val="003A28A4"/>
    <w:rPr>
      <w:rFonts w:ascii="Verdana" w:hAnsi="Verdana"/>
      <w:b w:val="0"/>
      <w:color w:val="000000" w:themeColor="text1"/>
      <w:sz w:val="14"/>
      <w:szCs w:val="14"/>
    </w:rPr>
  </w:style>
  <w:style w:type="character" w:customStyle="1" w:styleId="En-tteCar">
    <w:name w:val="En-tête Car"/>
    <w:basedOn w:val="Policepardfaut"/>
    <w:link w:val="En-tte"/>
    <w:uiPriority w:val="99"/>
    <w:rsid w:val="003A28A4"/>
    <w:rPr>
      <w:rFonts w:ascii="Verdana" w:hAnsi="Verdana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rsid w:val="00CE386A"/>
    <w:pPr>
      <w:tabs>
        <w:tab w:val="left" w:pos="426"/>
        <w:tab w:val="center" w:pos="4536"/>
        <w:tab w:val="right" w:pos="9072"/>
      </w:tabs>
      <w:spacing w:after="0" w:line="240" w:lineRule="auto"/>
      <w:ind w:left="0"/>
    </w:pPr>
    <w:rPr>
      <w:rFonts w:cs="Times New Roman"/>
      <w:color w:val="333333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E386A"/>
    <w:rPr>
      <w:rFonts w:ascii="Verdana" w:hAnsi="Verdana" w:cs="Times New Roman"/>
      <w:color w:val="333333"/>
      <w:sz w:val="14"/>
      <w:szCs w:val="1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D90030"/>
    <w:pPr>
      <w:spacing w:after="0" w:line="240" w:lineRule="auto"/>
    </w:pPr>
    <w:rPr>
      <w:color w:val="004A40"/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0030"/>
    <w:rPr>
      <w:rFonts w:ascii="Verdana" w:hAnsi="Verdana"/>
      <w:color w:val="004A40"/>
      <w:sz w:val="14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75E4E"/>
    <w:rPr>
      <w:vertAlign w:val="superscript"/>
    </w:rPr>
  </w:style>
  <w:style w:type="paragraph" w:styleId="Listepuces">
    <w:name w:val="List Bullet"/>
    <w:basedOn w:val="Paragraphedeliste"/>
    <w:uiPriority w:val="99"/>
    <w:unhideWhenUsed/>
    <w:qFormat/>
    <w:rsid w:val="00CE386A"/>
  </w:style>
  <w:style w:type="paragraph" w:styleId="Listenumros">
    <w:name w:val="List Number"/>
    <w:basedOn w:val="Paragraphedeliste"/>
    <w:uiPriority w:val="99"/>
    <w:unhideWhenUsed/>
    <w:qFormat/>
    <w:rsid w:val="00CE386A"/>
    <w:pPr>
      <w:numPr>
        <w:numId w:val="3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AA0B39"/>
    <w:pPr>
      <w:ind w:left="0"/>
      <w:jc w:val="center"/>
    </w:pPr>
    <w:rPr>
      <w:b/>
      <w:color w:val="5A6B94" w:themeColor="accent3"/>
      <w:sz w:val="14"/>
      <w:szCs w:val="14"/>
    </w:rPr>
  </w:style>
  <w:style w:type="paragraph" w:customStyle="1" w:styleId="Titretableau">
    <w:name w:val="Titre tableau"/>
    <w:basedOn w:val="Titreencadr"/>
    <w:next w:val="Normal"/>
    <w:link w:val="TitretableauCar"/>
    <w:qFormat/>
    <w:rsid w:val="00991625"/>
    <w:pPr>
      <w:pBdr>
        <w:top w:val="none" w:sz="0" w:space="0" w:color="auto"/>
        <w:bottom w:val="none" w:sz="0" w:space="0" w:color="auto"/>
      </w:pBdr>
    </w:pPr>
  </w:style>
  <w:style w:type="paragraph" w:customStyle="1" w:styleId="Titregraphique">
    <w:name w:val="Titre graphique"/>
    <w:basedOn w:val="Titretableau"/>
    <w:link w:val="TitregraphiqueCar"/>
    <w:qFormat/>
    <w:rsid w:val="00DE4E99"/>
    <w:rPr>
      <w:color w:val="164946" w:themeColor="text2"/>
    </w:rPr>
  </w:style>
  <w:style w:type="character" w:customStyle="1" w:styleId="TitretableauCar">
    <w:name w:val="Titre tableau Car"/>
    <w:basedOn w:val="TitreencadrCar"/>
    <w:link w:val="Titretableau"/>
    <w:rsid w:val="00991625"/>
    <w:rPr>
      <w:rFonts w:ascii="Verdana" w:hAnsi="Verdana"/>
      <w:b/>
      <w:color w:val="B97740" w:themeColor="accent4"/>
      <w:sz w:val="18"/>
      <w:szCs w:val="26"/>
    </w:rPr>
  </w:style>
  <w:style w:type="paragraph" w:customStyle="1" w:styleId="Source">
    <w:name w:val="Source"/>
    <w:basedOn w:val="Normal"/>
    <w:link w:val="SourceCar"/>
    <w:qFormat/>
    <w:rsid w:val="009C3E10"/>
    <w:pPr>
      <w:tabs>
        <w:tab w:val="left" w:pos="1843"/>
      </w:tabs>
      <w:spacing w:line="240" w:lineRule="auto"/>
      <w:ind w:left="0"/>
      <w:jc w:val="right"/>
    </w:pPr>
    <w:rPr>
      <w:i/>
      <w:color w:val="164946" w:themeColor="text2"/>
      <w:sz w:val="14"/>
      <w:szCs w:val="14"/>
    </w:rPr>
  </w:style>
  <w:style w:type="character" w:customStyle="1" w:styleId="TitregraphiqueCar">
    <w:name w:val="Titre graphique Car"/>
    <w:basedOn w:val="TitretableauCar"/>
    <w:link w:val="Titregraphique"/>
    <w:rsid w:val="00DE4E99"/>
    <w:rPr>
      <w:rFonts w:ascii="Verdana" w:hAnsi="Verdana"/>
      <w:b/>
      <w:color w:val="164946" w:themeColor="text2"/>
      <w:sz w:val="28"/>
      <w:szCs w:val="28"/>
    </w:rPr>
  </w:style>
  <w:style w:type="paragraph" w:customStyle="1" w:styleId="Notedelecture">
    <w:name w:val="Note de lecture"/>
    <w:basedOn w:val="Source"/>
    <w:link w:val="NotedelectureCar"/>
    <w:qFormat/>
    <w:rsid w:val="00613DBA"/>
    <w:pPr>
      <w:ind w:left="1134"/>
      <w:jc w:val="left"/>
    </w:pPr>
    <w:rPr>
      <w:i w:val="0"/>
    </w:rPr>
  </w:style>
  <w:style w:type="character" w:customStyle="1" w:styleId="SourceCar">
    <w:name w:val="Source Car"/>
    <w:basedOn w:val="Policepardfaut"/>
    <w:link w:val="Source"/>
    <w:rsid w:val="009C3E10"/>
    <w:rPr>
      <w:rFonts w:ascii="Verdana" w:hAnsi="Verdana"/>
      <w:i/>
      <w:color w:val="164946" w:themeColor="text2"/>
      <w:sz w:val="14"/>
      <w:szCs w:val="14"/>
    </w:rPr>
  </w:style>
  <w:style w:type="table" w:styleId="Grilledutableau">
    <w:name w:val="Table Grid"/>
    <w:basedOn w:val="TableauNormal"/>
    <w:uiPriority w:val="39"/>
    <w:rsid w:val="0021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lectureCar">
    <w:name w:val="Note de lecture Car"/>
    <w:basedOn w:val="SourceCar"/>
    <w:link w:val="Notedelecture"/>
    <w:rsid w:val="00613DBA"/>
    <w:rPr>
      <w:rFonts w:ascii="Verdana" w:hAnsi="Verdana"/>
      <w:i w:val="0"/>
      <w:color w:val="164946" w:themeColor="text2"/>
      <w:sz w:val="14"/>
      <w:szCs w:val="14"/>
    </w:rPr>
  </w:style>
  <w:style w:type="table" w:customStyle="1" w:styleId="TableauGrille1Clair-Accentuation51">
    <w:name w:val="Tableau Grille 1 Clair - Accentuation 51"/>
    <w:basedOn w:val="TableauNormal"/>
    <w:uiPriority w:val="46"/>
    <w:rsid w:val="00213C50"/>
    <w:pPr>
      <w:spacing w:after="0" w:line="240" w:lineRule="auto"/>
    </w:pPr>
    <w:tblPr>
      <w:tblStyleRowBandSize w:val="1"/>
      <w:tblStyleColBandSize w:val="1"/>
      <w:tblBorders>
        <w:top w:val="single" w:sz="4" w:space="0" w:color="F5E1D4" w:themeColor="accent5" w:themeTint="66"/>
        <w:left w:val="single" w:sz="4" w:space="0" w:color="F5E1D4" w:themeColor="accent5" w:themeTint="66"/>
        <w:bottom w:val="single" w:sz="4" w:space="0" w:color="F5E1D4" w:themeColor="accent5" w:themeTint="66"/>
        <w:right w:val="single" w:sz="4" w:space="0" w:color="F5E1D4" w:themeColor="accent5" w:themeTint="66"/>
        <w:insideH w:val="single" w:sz="4" w:space="0" w:color="F5E1D4" w:themeColor="accent5" w:themeTint="66"/>
        <w:insideV w:val="single" w:sz="4" w:space="0" w:color="F5E1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D2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2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213C50"/>
    <w:pPr>
      <w:spacing w:after="0" w:line="240" w:lineRule="auto"/>
    </w:pPr>
    <w:tblPr>
      <w:tblStyleRowBandSize w:val="1"/>
      <w:tblStyleColBandSize w:val="1"/>
      <w:tblBorders>
        <w:top w:val="single" w:sz="4" w:space="0" w:color="BBC2D5" w:themeColor="accent3" w:themeTint="66"/>
        <w:left w:val="single" w:sz="4" w:space="0" w:color="BBC2D5" w:themeColor="accent3" w:themeTint="66"/>
        <w:bottom w:val="single" w:sz="4" w:space="0" w:color="BBC2D5" w:themeColor="accent3" w:themeTint="66"/>
        <w:right w:val="single" w:sz="4" w:space="0" w:color="BBC2D5" w:themeColor="accent3" w:themeTint="66"/>
        <w:insideH w:val="single" w:sz="4" w:space="0" w:color="BBC2D5" w:themeColor="accent3" w:themeTint="66"/>
        <w:insideV w:val="single" w:sz="4" w:space="0" w:color="BBC2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213C50"/>
    <w:pPr>
      <w:spacing w:after="0" w:line="240" w:lineRule="auto"/>
    </w:pPr>
    <w:tblPr>
      <w:tblStyleRowBandSize w:val="1"/>
      <w:tblStyleColBandSize w:val="1"/>
      <w:tblBorders>
        <w:top w:val="single" w:sz="4" w:space="0" w:color="E7B9B9" w:themeColor="accent2" w:themeTint="66"/>
        <w:left w:val="single" w:sz="4" w:space="0" w:color="E7B9B9" w:themeColor="accent2" w:themeTint="66"/>
        <w:bottom w:val="single" w:sz="4" w:space="0" w:color="E7B9B9" w:themeColor="accent2" w:themeTint="66"/>
        <w:right w:val="single" w:sz="4" w:space="0" w:color="E7B9B9" w:themeColor="accent2" w:themeTint="66"/>
        <w:insideH w:val="single" w:sz="4" w:space="0" w:color="E7B9B9" w:themeColor="accent2" w:themeTint="66"/>
        <w:insideV w:val="single" w:sz="4" w:space="0" w:color="E7B9B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96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96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213C50"/>
    <w:pPr>
      <w:spacing w:after="0" w:line="240" w:lineRule="auto"/>
    </w:pPr>
    <w:tblPr>
      <w:tblStyleRowBandSize w:val="1"/>
      <w:tblStyleColBandSize w:val="1"/>
      <w:tblBorders>
        <w:top w:val="single" w:sz="4" w:space="0" w:color="95DFDC" w:themeColor="accent1" w:themeTint="66"/>
        <w:left w:val="single" w:sz="4" w:space="0" w:color="95DFDC" w:themeColor="accent1" w:themeTint="66"/>
        <w:bottom w:val="single" w:sz="4" w:space="0" w:color="95DFDC" w:themeColor="accent1" w:themeTint="66"/>
        <w:right w:val="single" w:sz="4" w:space="0" w:color="95DFDC" w:themeColor="accent1" w:themeTint="66"/>
        <w:insideH w:val="single" w:sz="4" w:space="0" w:color="95DFDC" w:themeColor="accent1" w:themeTint="66"/>
        <w:insideV w:val="single" w:sz="4" w:space="0" w:color="95DF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CF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CF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213C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TableauNormal"/>
    <w:uiPriority w:val="41"/>
    <w:rsid w:val="00213C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213C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SDO1">
    <w:name w:val="ASDO1"/>
    <w:basedOn w:val="TableauNormal"/>
    <w:uiPriority w:val="99"/>
    <w:rsid w:val="00D82196"/>
    <w:pPr>
      <w:spacing w:before="120" w:after="120" w:line="240" w:lineRule="auto"/>
      <w:jc w:val="center"/>
    </w:pPr>
    <w:rPr>
      <w:rFonts w:ascii="Verdana" w:hAnsi="Verdana"/>
      <w:color w:val="164946" w:themeColor="text2"/>
      <w:sz w:val="14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CCC"/>
    </w:tcPr>
    <w:tblStylePr w:type="firstRow">
      <w:rPr>
        <w:rFonts w:ascii="Times New Roman" w:hAnsi="Times New Roman"/>
        <w:b/>
        <w:sz w:val="24"/>
      </w:rPr>
      <w:tblPr/>
      <w:tcPr>
        <w:shd w:val="clear" w:color="auto" w:fill="F5E5B9" w:themeFill="background2"/>
      </w:tcPr>
    </w:tblStylePr>
    <w:tblStylePr w:type="firstCol">
      <w:rPr>
        <w:b w:val="0"/>
      </w:rPr>
    </w:tblStylePr>
    <w:tblStylePr w:type="band1Horz">
      <w:tblPr/>
      <w:tcPr>
        <w:shd w:val="clear" w:color="auto" w:fill="F8ECCC"/>
      </w:tcPr>
    </w:tblStylePr>
    <w:tblStylePr w:type="band2Horz">
      <w:tblPr/>
      <w:tcPr>
        <w:shd w:val="clear" w:color="auto" w:fill="F5E5B9" w:themeFill="background2"/>
      </w:tc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8D3D24"/>
    <w:pPr>
      <w:spacing w:after="0" w:line="240" w:lineRule="auto"/>
    </w:pPr>
    <w:tblPr>
      <w:tblStyleRowBandSize w:val="1"/>
      <w:tblStyleColBandSize w:val="1"/>
      <w:tblBorders>
        <w:top w:val="single" w:sz="4" w:space="0" w:color="E4C8B1" w:themeColor="accent4" w:themeTint="66"/>
        <w:left w:val="single" w:sz="4" w:space="0" w:color="E4C8B1" w:themeColor="accent4" w:themeTint="66"/>
        <w:bottom w:val="single" w:sz="4" w:space="0" w:color="E4C8B1" w:themeColor="accent4" w:themeTint="66"/>
        <w:right w:val="single" w:sz="4" w:space="0" w:color="E4C8B1" w:themeColor="accent4" w:themeTint="66"/>
        <w:insideH w:val="single" w:sz="4" w:space="0" w:color="E4C8B1" w:themeColor="accent4" w:themeTint="66"/>
        <w:insideV w:val="single" w:sz="4" w:space="0" w:color="E4C8B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AC8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AC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31">
    <w:name w:val="Tableau simple 31"/>
    <w:basedOn w:val="TableauNormal"/>
    <w:uiPriority w:val="43"/>
    <w:rsid w:val="00542D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">
    <w:name w:val="Tableau simple 51"/>
    <w:basedOn w:val="TableauNormal"/>
    <w:uiPriority w:val="45"/>
    <w:rsid w:val="00542D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itredulivre">
    <w:name w:val="Book Title"/>
    <w:aliases w:val="Titre document"/>
    <w:uiPriority w:val="33"/>
    <w:rsid w:val="000F714B"/>
    <w:rPr>
      <w:color w:val="FFFFFF" w:themeColor="background1"/>
      <w:sz w:val="60"/>
      <w:szCs w:val="60"/>
    </w:rPr>
  </w:style>
  <w:style w:type="paragraph" w:customStyle="1" w:styleId="Textescouv">
    <w:name w:val="Textes couv"/>
    <w:basedOn w:val="Normal"/>
    <w:link w:val="TextescouvCar"/>
    <w:qFormat/>
    <w:rsid w:val="000F714B"/>
    <w:pPr>
      <w:spacing w:after="0"/>
      <w:ind w:left="0"/>
    </w:pPr>
    <w:rPr>
      <w:color w:val="FFFFFF" w:themeColor="background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6735"/>
    <w:pPr>
      <w:spacing w:after="0" w:line="240" w:lineRule="auto"/>
    </w:pPr>
    <w:rPr>
      <w:rFonts w:ascii="Segoe UI" w:hAnsi="Segoe UI" w:cs="Segoe UI"/>
    </w:rPr>
  </w:style>
  <w:style w:type="character" w:customStyle="1" w:styleId="TextescouvCar">
    <w:name w:val="Textes couv Car"/>
    <w:basedOn w:val="Policepardfaut"/>
    <w:link w:val="Textescouv"/>
    <w:rsid w:val="000F714B"/>
    <w:rPr>
      <w:rFonts w:ascii="Verdana" w:hAnsi="Verdana"/>
      <w:color w:val="FFFFFF" w:themeColor="background1"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735"/>
    <w:rPr>
      <w:rFonts w:ascii="Segoe UI" w:hAnsi="Segoe UI" w:cs="Segoe UI"/>
      <w:sz w:val="18"/>
      <w:szCs w:val="18"/>
    </w:rPr>
  </w:style>
  <w:style w:type="paragraph" w:customStyle="1" w:styleId="Textepetitsencadrs">
    <w:name w:val="Texte petits encadrés"/>
    <w:basedOn w:val="Normal"/>
    <w:link w:val="TextepetitsencadrsCar"/>
    <w:qFormat/>
    <w:rsid w:val="00AA0B39"/>
    <w:pPr>
      <w:ind w:left="0"/>
    </w:pPr>
    <w:rPr>
      <w:b/>
      <w:color w:val="5A6B94" w:themeColor="accent3"/>
    </w:rPr>
  </w:style>
  <w:style w:type="paragraph" w:customStyle="1" w:styleId="Titrepetitsencadrs">
    <w:name w:val="Titre petits encadrés"/>
    <w:basedOn w:val="Titretableau"/>
    <w:link w:val="TitrepetitsencadrsCar"/>
    <w:qFormat/>
    <w:rsid w:val="0093759A"/>
    <w:pPr>
      <w:ind w:left="0"/>
    </w:pPr>
  </w:style>
  <w:style w:type="character" w:customStyle="1" w:styleId="TextepetitsencadrsCar">
    <w:name w:val="Texte petits encadrés Car"/>
    <w:basedOn w:val="Policepardfaut"/>
    <w:link w:val="Textepetitsencadrs"/>
    <w:rsid w:val="00AA0B39"/>
    <w:rPr>
      <w:rFonts w:ascii="Verdana" w:hAnsi="Verdana"/>
      <w:b/>
      <w:color w:val="5A6B94" w:themeColor="accent3"/>
      <w:sz w:val="16"/>
      <w:szCs w:val="18"/>
    </w:rPr>
  </w:style>
  <w:style w:type="paragraph" w:customStyle="1" w:styleId="Accentuationtextepetitsencadrs">
    <w:name w:val="Accentuation texte petits encadrés"/>
    <w:basedOn w:val="Textepetitsencadrs"/>
    <w:link w:val="AccentuationtextepetitsencadrsCar"/>
    <w:qFormat/>
    <w:rsid w:val="00C13C8B"/>
    <w:rPr>
      <w:b w:val="0"/>
      <w:color w:val="164946" w:themeColor="text2"/>
    </w:rPr>
  </w:style>
  <w:style w:type="character" w:customStyle="1" w:styleId="TitrepetitsencadrsCar">
    <w:name w:val="Titre petits encadrés Car"/>
    <w:basedOn w:val="TitretableauCar"/>
    <w:link w:val="Titrepetitsencadrs"/>
    <w:rsid w:val="0093759A"/>
    <w:rPr>
      <w:rFonts w:ascii="Verdana" w:hAnsi="Verdana"/>
      <w:b/>
      <w:color w:val="B97740" w:themeColor="accent4"/>
      <w:sz w:val="28"/>
      <w:szCs w:val="28"/>
    </w:rPr>
  </w:style>
  <w:style w:type="character" w:customStyle="1" w:styleId="AccentuationtextepetitsencadrsCar">
    <w:name w:val="Accentuation texte petits encadrés Car"/>
    <w:basedOn w:val="TextepetitsencadrsCar"/>
    <w:link w:val="Accentuationtextepetitsencadrs"/>
    <w:rsid w:val="00C13C8B"/>
    <w:rPr>
      <w:rFonts w:ascii="Verdana" w:hAnsi="Verdana"/>
      <w:b w:val="0"/>
      <w:color w:val="164946" w:themeColor="text2"/>
      <w:sz w:val="18"/>
      <w:szCs w:val="18"/>
    </w:rPr>
  </w:style>
  <w:style w:type="paragraph" w:styleId="TM2">
    <w:name w:val="toc 2"/>
    <w:basedOn w:val="Normal"/>
    <w:next w:val="Normal"/>
    <w:autoRedefine/>
    <w:uiPriority w:val="39"/>
    <w:unhideWhenUsed/>
    <w:rsid w:val="00B2208C"/>
    <w:pPr>
      <w:spacing w:after="100"/>
      <w:ind w:left="180"/>
    </w:pPr>
    <w:rPr>
      <w:color w:val="164946" w:themeColor="text2"/>
    </w:rPr>
  </w:style>
  <w:style w:type="paragraph" w:styleId="TM1">
    <w:name w:val="toc 1"/>
    <w:basedOn w:val="Normal"/>
    <w:next w:val="Normal"/>
    <w:autoRedefine/>
    <w:uiPriority w:val="39"/>
    <w:unhideWhenUsed/>
    <w:rsid w:val="00B2208C"/>
    <w:pPr>
      <w:spacing w:after="100"/>
      <w:ind w:left="0"/>
    </w:pPr>
    <w:rPr>
      <w:b/>
      <w:color w:val="164946" w:themeColor="text2"/>
    </w:rPr>
  </w:style>
  <w:style w:type="paragraph" w:styleId="TM3">
    <w:name w:val="toc 3"/>
    <w:basedOn w:val="Normal"/>
    <w:next w:val="Normal"/>
    <w:autoRedefine/>
    <w:uiPriority w:val="39"/>
    <w:unhideWhenUsed/>
    <w:rsid w:val="00486C0F"/>
    <w:pPr>
      <w:tabs>
        <w:tab w:val="right" w:leader="dot" w:pos="9629"/>
      </w:tabs>
      <w:spacing w:after="100"/>
      <w:ind w:left="360"/>
    </w:pPr>
  </w:style>
  <w:style w:type="character" w:styleId="Lienhypertexte">
    <w:name w:val="Hyperlink"/>
    <w:basedOn w:val="Policepardfaut"/>
    <w:uiPriority w:val="99"/>
    <w:unhideWhenUsed/>
    <w:rsid w:val="007649FE"/>
    <w:rPr>
      <w:color w:val="164946" w:themeColor="hyperlink"/>
      <w:u w:val="single"/>
    </w:rPr>
  </w:style>
  <w:style w:type="paragraph" w:customStyle="1" w:styleId="Titrecouv">
    <w:name w:val="Titre couv"/>
    <w:basedOn w:val="Titre1"/>
    <w:link w:val="TitrecouvCar"/>
    <w:rsid w:val="007649FE"/>
    <w:pPr>
      <w:ind w:left="1560" w:right="283"/>
    </w:pPr>
  </w:style>
  <w:style w:type="paragraph" w:customStyle="1" w:styleId="Couv">
    <w:name w:val="Couv"/>
    <w:basedOn w:val="Titrecouv"/>
    <w:link w:val="CouvCar"/>
    <w:qFormat/>
    <w:rsid w:val="00C05117"/>
    <w:rPr>
      <w:color w:val="FFFFFF" w:themeColor="background1"/>
      <w:sz w:val="60"/>
    </w:rPr>
  </w:style>
  <w:style w:type="character" w:customStyle="1" w:styleId="TitrecouvCar">
    <w:name w:val="Titre couv Car"/>
    <w:basedOn w:val="Titre1Car"/>
    <w:link w:val="Titrecouv"/>
    <w:rsid w:val="007649FE"/>
    <w:rPr>
      <w:rFonts w:ascii="Times New Roman" w:eastAsiaTheme="majorEastAsia" w:hAnsi="Times New Roman" w:cstheme="majorBidi"/>
      <w:b/>
      <w:color w:val="164946" w:themeColor="text2"/>
      <w:sz w:val="70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270C6F"/>
    <w:rPr>
      <w:rFonts w:ascii="Times New Roman" w:eastAsiaTheme="majorEastAsia" w:hAnsi="Times New Roman" w:cstheme="majorBidi"/>
      <w:b/>
      <w:color w:val="164946" w:themeColor="text2"/>
      <w:sz w:val="28"/>
      <w:szCs w:val="18"/>
    </w:rPr>
  </w:style>
  <w:style w:type="character" w:customStyle="1" w:styleId="CouvCar">
    <w:name w:val="Couv Car"/>
    <w:basedOn w:val="TitrecouvCar"/>
    <w:link w:val="Couv"/>
    <w:rsid w:val="00C05117"/>
    <w:rPr>
      <w:rFonts w:ascii="Times New Roman" w:eastAsiaTheme="majorEastAsia" w:hAnsi="Times New Roman" w:cstheme="majorBidi"/>
      <w:b/>
      <w:color w:val="FFFFFF" w:themeColor="background1"/>
      <w:sz w:val="60"/>
      <w:szCs w:val="32"/>
    </w:rPr>
  </w:style>
  <w:style w:type="paragraph" w:customStyle="1" w:styleId="Textetableau">
    <w:name w:val="Texte tableau"/>
    <w:basedOn w:val="Titretableau"/>
    <w:link w:val="TextetableauCar"/>
    <w:rsid w:val="00613DBA"/>
    <w:pPr>
      <w:spacing w:after="0"/>
      <w:ind w:left="0"/>
    </w:pPr>
    <w:rPr>
      <w:b w:val="0"/>
      <w:color w:val="164946" w:themeColor="text2"/>
      <w:sz w:val="18"/>
      <w:szCs w:val="18"/>
    </w:rPr>
  </w:style>
  <w:style w:type="paragraph" w:customStyle="1" w:styleId="Titrechapitre">
    <w:name w:val="Titre chapitre"/>
    <w:basedOn w:val="Normal"/>
    <w:next w:val="Normal"/>
    <w:link w:val="TitrechapitreCar"/>
    <w:qFormat/>
    <w:rsid w:val="00AA0B39"/>
    <w:pPr>
      <w:ind w:left="0"/>
      <w:jc w:val="center"/>
    </w:pPr>
    <w:rPr>
      <w:rFonts w:ascii="Times New Roman" w:hAnsi="Times New Roman" w:cs="Times New Roman"/>
      <w:color w:val="5A6B94" w:themeColor="accent3"/>
      <w:sz w:val="120"/>
      <w:szCs w:val="120"/>
    </w:rPr>
  </w:style>
  <w:style w:type="character" w:customStyle="1" w:styleId="TextetableauCar">
    <w:name w:val="Texte tableau Car"/>
    <w:basedOn w:val="TitretableauCar"/>
    <w:link w:val="Textetableau"/>
    <w:rsid w:val="00613DBA"/>
    <w:rPr>
      <w:rFonts w:ascii="Verdana" w:hAnsi="Verdana"/>
      <w:b w:val="0"/>
      <w:color w:val="164946" w:themeColor="text2"/>
      <w:sz w:val="18"/>
      <w:szCs w:val="18"/>
    </w:rPr>
  </w:style>
  <w:style w:type="paragraph" w:customStyle="1" w:styleId="Sommaire">
    <w:name w:val="Sommaire"/>
    <w:basedOn w:val="Normal"/>
    <w:link w:val="SommaireCar"/>
    <w:qFormat/>
    <w:rsid w:val="00981CD2"/>
    <w:pPr>
      <w:ind w:left="0"/>
    </w:pPr>
    <w:rPr>
      <w:rFonts w:ascii="Times New Roman" w:hAnsi="Times New Roman" w:cs="Times New Roman"/>
      <w:noProof/>
      <w:color w:val="164946" w:themeColor="text2"/>
      <w:sz w:val="60"/>
      <w:szCs w:val="60"/>
    </w:rPr>
  </w:style>
  <w:style w:type="character" w:customStyle="1" w:styleId="TitrechapitreCar">
    <w:name w:val="Titre chapitre Car"/>
    <w:basedOn w:val="Policepardfaut"/>
    <w:link w:val="Titrechapitre"/>
    <w:rsid w:val="00AA0B39"/>
    <w:rPr>
      <w:rFonts w:ascii="Times New Roman" w:hAnsi="Times New Roman" w:cs="Times New Roman"/>
      <w:color w:val="5A6B94" w:themeColor="accent3"/>
      <w:sz w:val="120"/>
      <w:szCs w:val="120"/>
    </w:rPr>
  </w:style>
  <w:style w:type="paragraph" w:styleId="TM4">
    <w:name w:val="toc 4"/>
    <w:basedOn w:val="Normal"/>
    <w:next w:val="Normal"/>
    <w:autoRedefine/>
    <w:uiPriority w:val="39"/>
    <w:unhideWhenUsed/>
    <w:rsid w:val="00486C0F"/>
    <w:pPr>
      <w:tabs>
        <w:tab w:val="left" w:pos="1134"/>
        <w:tab w:val="right" w:leader="dot" w:pos="9629"/>
      </w:tabs>
      <w:spacing w:after="100"/>
      <w:ind w:left="540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981CD2"/>
    <w:rPr>
      <w:color w:val="605E5C"/>
      <w:shd w:val="clear" w:color="auto" w:fill="E1DFDD"/>
    </w:rPr>
  </w:style>
  <w:style w:type="character" w:customStyle="1" w:styleId="SommaireCar">
    <w:name w:val="Sommaire Car"/>
    <w:basedOn w:val="Policepardfaut"/>
    <w:link w:val="Sommaire"/>
    <w:rsid w:val="00981CD2"/>
    <w:rPr>
      <w:rFonts w:ascii="Times New Roman" w:hAnsi="Times New Roman" w:cs="Times New Roman"/>
      <w:noProof/>
      <w:color w:val="164946" w:themeColor="text2"/>
      <w:sz w:val="60"/>
      <w:szCs w:val="60"/>
    </w:rPr>
  </w:style>
  <w:style w:type="paragraph" w:customStyle="1" w:styleId="Paragraphestandard">
    <w:name w:val="[Paragraphe standard]"/>
    <w:basedOn w:val="Normal"/>
    <w:uiPriority w:val="99"/>
    <w:rsid w:val="00806639"/>
    <w:pPr>
      <w:widowControl w:val="0"/>
      <w:autoSpaceDE w:val="0"/>
      <w:autoSpaceDN w:val="0"/>
      <w:adjustRightInd w:val="0"/>
      <w:spacing w:after="0" w:line="288" w:lineRule="auto"/>
      <w:ind w:left="0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A07529"/>
    <w:rPr>
      <w:rFonts w:ascii="Verdana" w:eastAsiaTheme="majorEastAsia" w:hAnsi="Verdana" w:cstheme="majorBidi"/>
      <w:color w:val="133F3D" w:themeColor="accent1" w:themeShade="7F"/>
      <w:sz w:val="16"/>
      <w:szCs w:val="18"/>
    </w:rPr>
  </w:style>
  <w:style w:type="paragraph" w:customStyle="1" w:styleId="Titresynthse">
    <w:name w:val="Titre synthèse"/>
    <w:basedOn w:val="Titre1"/>
    <w:link w:val="TitresynthseCar"/>
    <w:qFormat/>
    <w:rsid w:val="000D5ECC"/>
    <w:pPr>
      <w:ind w:left="1134"/>
    </w:pPr>
    <w:rPr>
      <w:color w:val="5A6B94" w:themeColor="accent3"/>
      <w:sz w:val="52"/>
      <w:szCs w:val="60"/>
    </w:rPr>
  </w:style>
  <w:style w:type="paragraph" w:customStyle="1" w:styleId="Sous-titresynthse">
    <w:name w:val="Sous-titre synthèse"/>
    <w:basedOn w:val="Normal"/>
    <w:link w:val="Sous-titresynthseCar"/>
    <w:qFormat/>
    <w:rsid w:val="00AA0B39"/>
    <w:rPr>
      <w:color w:val="5A6B94" w:themeColor="accent3"/>
      <w:sz w:val="24"/>
    </w:rPr>
  </w:style>
  <w:style w:type="character" w:customStyle="1" w:styleId="TitresynthseCar">
    <w:name w:val="Titre synthèse Car"/>
    <w:basedOn w:val="Titre1Car"/>
    <w:link w:val="Titresynthse"/>
    <w:rsid w:val="000D5ECC"/>
    <w:rPr>
      <w:rFonts w:ascii="Times New Roman" w:eastAsiaTheme="majorEastAsia" w:hAnsi="Times New Roman" w:cstheme="majorBidi"/>
      <w:b/>
      <w:color w:val="5A6B94" w:themeColor="accent3"/>
      <w:sz w:val="52"/>
      <w:szCs w:val="60"/>
    </w:rPr>
  </w:style>
  <w:style w:type="character" w:customStyle="1" w:styleId="Sous-titresynthseCar">
    <w:name w:val="Sous-titre synthèse Car"/>
    <w:basedOn w:val="Policepardfaut"/>
    <w:link w:val="Sous-titresynthse"/>
    <w:rsid w:val="00AA0B39"/>
    <w:rPr>
      <w:rFonts w:ascii="Verdana" w:hAnsi="Verdana"/>
      <w:color w:val="5A6B94" w:themeColor="accent3"/>
      <w:sz w:val="24"/>
      <w:szCs w:val="24"/>
    </w:rPr>
  </w:style>
  <w:style w:type="character" w:customStyle="1" w:styleId="ParagraphedelisteCar">
    <w:name w:val="Paragraphe de liste Car"/>
    <w:aliases w:val="texte de base Car,Puce focus Car,Contact Car,chapitre Car,Puce niveau 0 Car,Listes Car,Liste couleur - Accent 11 Car,Tiret1 Car,lp1 Car,Paragraphe 3 Car,P1 Pharos Car,bullet 1 Car,Titre 3bis Car,Paragraphe de liste num Car"/>
    <w:link w:val="Paragraphedeliste"/>
    <w:uiPriority w:val="34"/>
    <w:locked/>
    <w:rsid w:val="00871685"/>
    <w:rPr>
      <w:rFonts w:ascii="Verdana" w:hAnsi="Verdana"/>
      <w:sz w:val="16"/>
      <w:szCs w:val="18"/>
    </w:rPr>
  </w:style>
  <w:style w:type="paragraph" w:styleId="NormalWeb">
    <w:name w:val="Normal (Web)"/>
    <w:basedOn w:val="Normal"/>
    <w:uiPriority w:val="99"/>
    <w:unhideWhenUsed/>
    <w:rsid w:val="008B7CA4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sz w:val="24"/>
      <w:lang w:eastAsia="fr-FR"/>
    </w:rPr>
  </w:style>
  <w:style w:type="paragraph" w:styleId="Rvision">
    <w:name w:val="Revision"/>
    <w:hidden/>
    <w:uiPriority w:val="99"/>
    <w:semiHidden/>
    <w:rsid w:val="00356149"/>
    <w:pPr>
      <w:spacing w:after="0" w:line="240" w:lineRule="auto"/>
    </w:pPr>
    <w:rPr>
      <w:rFonts w:ascii="Verdana" w:hAnsi="Verdana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C50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C50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C50B6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50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50B6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%20Dubus\Documents\Mod&#232;les%20Office%20personnalis&#233;s\Mod&#232;le%20Synth&#232;se%20Education%20ASDO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64946"/>
      </a:dk2>
      <a:lt2>
        <a:srgbClr val="F5E5B9"/>
      </a:lt2>
      <a:accent1>
        <a:srgbClr val="27807D"/>
      </a:accent1>
      <a:accent2>
        <a:srgbClr val="C45251"/>
      </a:accent2>
      <a:accent3>
        <a:srgbClr val="5A6B94"/>
      </a:accent3>
      <a:accent4>
        <a:srgbClr val="B97740"/>
      </a:accent4>
      <a:accent5>
        <a:srgbClr val="E8B596"/>
      </a:accent5>
      <a:accent6>
        <a:srgbClr val="A1C2BA"/>
      </a:accent6>
      <a:hlink>
        <a:srgbClr val="164946"/>
      </a:hlink>
      <a:folHlink>
        <a:srgbClr val="C4525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5E5B9"/>
        </a:solidFill>
        <a:ln>
          <a:noFill/>
        </a:ln>
      </a:spPr>
      <a:bodyPr lIns="108000" tIns="108000" rIns="108000" bIns="108000"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673F2628B664096C8D751C51EDC22" ma:contentTypeVersion="10" ma:contentTypeDescription="Crée un document." ma:contentTypeScope="" ma:versionID="550aa3fcdb5f9b8189e8bc545c7120a9">
  <xsd:schema xmlns:xsd="http://www.w3.org/2001/XMLSchema" xmlns:xs="http://www.w3.org/2001/XMLSchema" xmlns:p="http://schemas.microsoft.com/office/2006/metadata/properties" xmlns:ns2="3796deb0-efaf-42d7-b31d-32af16000cce" xmlns:ns3="45aaa61f-275d-4dfa-aed4-bc3e7d07ed21" targetNamespace="http://schemas.microsoft.com/office/2006/metadata/properties" ma:root="true" ma:fieldsID="935be17abf9398dd38300ee3f60c9b3a" ns2:_="" ns3:_="">
    <xsd:import namespace="3796deb0-efaf-42d7-b31d-32af16000cce"/>
    <xsd:import namespace="45aaa61f-275d-4dfa-aed4-bc3e7d07e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deb0-efaf-42d7-b31d-32af16000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5372975-1d78-4dfc-a0d5-25e6411ef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aa61f-275d-4dfa-aed4-bc3e7d07ed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57490e-0965-442e-ac0d-ff47cad70445}" ma:internalName="TaxCatchAll" ma:showField="CatchAllData" ma:web="45aaa61f-275d-4dfa-aed4-bc3e7d07e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aa61f-275d-4dfa-aed4-bc3e7d07ed21" xsi:nil="true"/>
    <lcf76f155ced4ddcb4097134ff3c332f xmlns="3796deb0-efaf-42d7-b31d-32af16000c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BD3B2-386C-4FD1-B19F-69EDCA4A2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9695A-A6EA-4680-859B-39024F461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deb0-efaf-42d7-b31d-32af16000cce"/>
    <ds:schemaRef ds:uri="45aaa61f-275d-4dfa-aed4-bc3e7d07e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431CE-EFBF-4ECF-BEEC-3F4E658F08C2}">
  <ds:schemaRefs>
    <ds:schemaRef ds:uri="http://schemas.microsoft.com/office/2006/metadata/properties"/>
    <ds:schemaRef ds:uri="http://schemas.microsoft.com/office/infopath/2007/PartnerControls"/>
    <ds:schemaRef ds:uri="45aaa61f-275d-4dfa-aed4-bc3e7d07ed21"/>
    <ds:schemaRef ds:uri="3796deb0-efaf-42d7-b31d-32af16000cce"/>
  </ds:schemaRefs>
</ds:datastoreItem>
</file>

<file path=customXml/itemProps4.xml><?xml version="1.0" encoding="utf-8"?>
<ds:datastoreItem xmlns:ds="http://schemas.openxmlformats.org/officeDocument/2006/customXml" ds:itemID="{8C82C2AC-E7C1-4ABA-967F-C8645DF6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Synthèse Education ASDO</Template>
  <TotalTime>44</TotalTime>
  <Pages>10</Pages>
  <Words>1848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Dubus</dc:creator>
  <cp:keywords/>
  <cp:lastModifiedBy>MACALUSO Thomas</cp:lastModifiedBy>
  <cp:revision>10</cp:revision>
  <cp:lastPrinted>2024-06-20T14:32:00Z</cp:lastPrinted>
  <dcterms:created xsi:type="dcterms:W3CDTF">2024-06-20T14:10:00Z</dcterms:created>
  <dcterms:modified xsi:type="dcterms:W3CDTF">2024-06-20T16:25:00Z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0x010100DE460D5F1F9DD7478ECBEEB0A87B680B</vt:lpwstr>
  </property>
  <property fmtid="{D5CDD505-2E9C-101B-9397-08002B2CF9AE}" pid="3" name="MediaServiceImageTags">
    <vt:lpwstr/>
  </property>
</Properties>
</file>